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0614" w14:textId="77777777" w:rsidR="00FE4BDA" w:rsidRDefault="00FE4BDA" w:rsidP="00FE4B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Ralph SILKESTON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fl.1432)</w:t>
      </w:r>
    </w:p>
    <w:p w14:paraId="5C4C1736" w14:textId="77777777" w:rsidR="00FE4BDA" w:rsidRDefault="00FE4BDA" w:rsidP="00FE4B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Grocer.</w:t>
      </w:r>
    </w:p>
    <w:p w14:paraId="6E236CAC" w14:textId="77777777" w:rsidR="00FE4BDA" w:rsidRDefault="00FE4BDA" w:rsidP="00FE4BDA">
      <w:pPr>
        <w:pStyle w:val="NoSpacing"/>
        <w:rPr>
          <w:rFonts w:cs="Times New Roman"/>
          <w:szCs w:val="24"/>
        </w:rPr>
      </w:pPr>
    </w:p>
    <w:p w14:paraId="600CFE90" w14:textId="77777777" w:rsidR="00FE4BDA" w:rsidRDefault="00FE4BDA" w:rsidP="00FE4BDA">
      <w:pPr>
        <w:pStyle w:val="NoSpacing"/>
        <w:rPr>
          <w:rFonts w:cs="Times New Roman"/>
          <w:szCs w:val="24"/>
        </w:rPr>
      </w:pPr>
    </w:p>
    <w:p w14:paraId="6D8ED2B8" w14:textId="77777777" w:rsidR="00FE4BDA" w:rsidRDefault="00FE4BDA" w:rsidP="00FE4B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1432</w:t>
      </w:r>
      <w:r>
        <w:rPr>
          <w:rFonts w:cs="Times New Roman"/>
          <w:szCs w:val="24"/>
        </w:rPr>
        <w:tab/>
        <w:t>He made a plaint of debt against John Broun of Bristol, brasier(q.v.).</w:t>
      </w:r>
    </w:p>
    <w:p w14:paraId="1B36D914" w14:textId="77777777" w:rsidR="00FE4BDA" w:rsidRDefault="00FE4BDA" w:rsidP="00FE4B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Roberd</w:t>
      </w:r>
      <w:proofErr w:type="spellEnd"/>
      <w:r>
        <w:rPr>
          <w:rFonts w:cs="Times New Roman"/>
          <w:szCs w:val="24"/>
        </w:rPr>
        <w:t xml:space="preserve"> of Derby, brasier(q.v.), brought a plaint of debt against </w:t>
      </w:r>
      <w:proofErr w:type="gramStart"/>
      <w:r>
        <w:rPr>
          <w:rFonts w:cs="Times New Roman"/>
          <w:szCs w:val="24"/>
        </w:rPr>
        <w:t>him</w:t>
      </w:r>
      <w:proofErr w:type="gramEnd"/>
      <w:r>
        <w:rPr>
          <w:rFonts w:cs="Times New Roman"/>
          <w:szCs w:val="24"/>
        </w:rPr>
        <w:t xml:space="preserve"> </w:t>
      </w:r>
    </w:p>
    <w:p w14:paraId="22328E0A" w14:textId="77777777" w:rsidR="00FE4BDA" w:rsidRDefault="00FE4BDA" w:rsidP="00FE4B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Nicholas de More of Barley(q.v.).</w:t>
      </w:r>
    </w:p>
    <w:p w14:paraId="087FCAD6" w14:textId="77777777" w:rsidR="00FE4BDA" w:rsidRDefault="00FE4BDA" w:rsidP="00FE4B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D01B84">
          <w:rPr>
            <w:rStyle w:val="Hyperlink"/>
            <w:rFonts w:cs="Times New Roman"/>
            <w:szCs w:val="24"/>
          </w:rPr>
          <w:t>https://waalt.uh.edu/index.php/CP40/685</w:t>
        </w:r>
      </w:hyperlink>
      <w:r>
        <w:rPr>
          <w:rFonts w:cs="Times New Roman"/>
          <w:szCs w:val="24"/>
        </w:rPr>
        <w:t xml:space="preserve"> )</w:t>
      </w:r>
    </w:p>
    <w:p w14:paraId="299525DF" w14:textId="77777777" w:rsidR="00FE4BDA" w:rsidRDefault="00FE4BDA" w:rsidP="00FE4BDA">
      <w:pPr>
        <w:pStyle w:val="NoSpacing"/>
        <w:rPr>
          <w:rFonts w:cs="Times New Roman"/>
          <w:szCs w:val="24"/>
        </w:rPr>
      </w:pPr>
    </w:p>
    <w:p w14:paraId="59DAA358" w14:textId="77777777" w:rsidR="00FE4BDA" w:rsidRDefault="00FE4BDA" w:rsidP="00FE4BDA">
      <w:pPr>
        <w:pStyle w:val="NoSpacing"/>
        <w:rPr>
          <w:rFonts w:cs="Times New Roman"/>
          <w:szCs w:val="24"/>
        </w:rPr>
      </w:pPr>
    </w:p>
    <w:p w14:paraId="33B93DD0" w14:textId="77777777" w:rsidR="00FE4BDA" w:rsidRDefault="00FE4BDA" w:rsidP="00FE4B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July 2023</w:t>
      </w:r>
    </w:p>
    <w:p w14:paraId="4A444E0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27C1" w14:textId="77777777" w:rsidR="00FE4BDA" w:rsidRDefault="00FE4BDA" w:rsidP="009139A6">
      <w:r>
        <w:separator/>
      </w:r>
    </w:p>
  </w:endnote>
  <w:endnote w:type="continuationSeparator" w:id="0">
    <w:p w14:paraId="6A0D3507" w14:textId="77777777" w:rsidR="00FE4BDA" w:rsidRDefault="00FE4BD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0E0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5D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9F2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09B0" w14:textId="77777777" w:rsidR="00FE4BDA" w:rsidRDefault="00FE4BDA" w:rsidP="009139A6">
      <w:r>
        <w:separator/>
      </w:r>
    </w:p>
  </w:footnote>
  <w:footnote w:type="continuationSeparator" w:id="0">
    <w:p w14:paraId="07DDAC3D" w14:textId="77777777" w:rsidR="00FE4BDA" w:rsidRDefault="00FE4BD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FC1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B9D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96F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D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6183"/>
  <w15:chartTrackingRefBased/>
  <w15:docId w15:val="{56045F1A-E1E6-4A9D-ABD8-3AA2244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E4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2023-08-05T13:57:00Z</dcterms:created>
  <dcterms:modified xsi:type="dcterms:W3CDTF">2023-08-05T13:58:00Z</dcterms:modified>
</cp:coreProperties>
</file>