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863E" w14:textId="77777777" w:rsidR="00F05F60" w:rsidRDefault="00F05F60" w:rsidP="00F05F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SIMOND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fl.1504)</w:t>
      </w:r>
    </w:p>
    <w:p w14:paraId="20B3DB5B" w14:textId="77777777" w:rsidR="00F05F60" w:rsidRDefault="00F05F60" w:rsidP="00F05F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Bilsington</w:t>
      </w:r>
      <w:proofErr w:type="spellEnd"/>
      <w:r>
        <w:rPr>
          <w:rFonts w:ascii="Times New Roman" w:hAnsi="Times New Roman" w:cs="Times New Roman"/>
          <w:sz w:val="24"/>
          <w:szCs w:val="24"/>
        </w:rPr>
        <w:t>, Kent.</w:t>
      </w:r>
    </w:p>
    <w:p w14:paraId="2EF2FC04" w14:textId="77777777" w:rsidR="00F05F60" w:rsidRDefault="00F05F60" w:rsidP="00F05F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BAE3A5" w14:textId="77777777" w:rsidR="00F05F60" w:rsidRDefault="00F05F60" w:rsidP="00F05F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BC01A4" w14:textId="77777777" w:rsidR="00F05F60" w:rsidRDefault="00F05F60" w:rsidP="00F05F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Jun.1504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7D97BC1A" w14:textId="77777777" w:rsidR="00F05F60" w:rsidRDefault="00F05F60" w:rsidP="00F05F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5755AC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https://www.kentarchaeology.org.uk/Research/Libr/Wills/NameOrder/S.htm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118353F" w14:textId="77777777" w:rsidR="00F05F60" w:rsidRDefault="00F05F60" w:rsidP="00F05F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8BF78D8" w14:textId="77777777" w:rsidR="00F05F60" w:rsidRDefault="00F05F60" w:rsidP="00F05F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48BD0D5" w14:textId="77777777" w:rsidR="00F05F60" w:rsidRDefault="00F05F60" w:rsidP="00F05F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July 2022</w:t>
      </w:r>
    </w:p>
    <w:p w14:paraId="593F959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9F74" w14:textId="77777777" w:rsidR="00F05F60" w:rsidRDefault="00F05F60" w:rsidP="009139A6">
      <w:r>
        <w:separator/>
      </w:r>
    </w:p>
  </w:endnote>
  <w:endnote w:type="continuationSeparator" w:id="0">
    <w:p w14:paraId="75AF4C32" w14:textId="77777777" w:rsidR="00F05F60" w:rsidRDefault="00F05F6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642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F40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98F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8684" w14:textId="77777777" w:rsidR="00F05F60" w:rsidRDefault="00F05F60" w:rsidP="009139A6">
      <w:r>
        <w:separator/>
      </w:r>
    </w:p>
  </w:footnote>
  <w:footnote w:type="continuationSeparator" w:id="0">
    <w:p w14:paraId="16BD8AF9" w14:textId="77777777" w:rsidR="00F05F60" w:rsidRDefault="00F05F6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081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DD1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AC3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60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05F60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4E5B7"/>
  <w15:chartTrackingRefBased/>
  <w15:docId w15:val="{2124D070-850E-413A-9F35-58407958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05F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S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2022-10-01T20:25:00Z</dcterms:created>
  <dcterms:modified xsi:type="dcterms:W3CDTF">2022-10-01T20:26:00Z</dcterms:modified>
</cp:coreProperties>
</file>