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60" w:rsidRDefault="00231060" w:rsidP="002310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SIMOND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231060" w:rsidRDefault="00231060" w:rsidP="002310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060" w:rsidRDefault="00231060" w:rsidP="002310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060" w:rsidRDefault="00231060" w:rsidP="002310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Oct.1419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Babraham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31060" w:rsidRDefault="00231060" w:rsidP="002310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Cambridgeshire, into lands of the late Sir Edmund Pole(q.v.).</w:t>
      </w:r>
    </w:p>
    <w:p w:rsidR="00231060" w:rsidRDefault="00231060" w:rsidP="002310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21-298)</w:t>
      </w:r>
    </w:p>
    <w:p w:rsidR="00231060" w:rsidRDefault="00231060" w:rsidP="002310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060" w:rsidRDefault="00231060" w:rsidP="002310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231060" w:rsidRDefault="00231060" w:rsidP="002310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March 2016</w:t>
      </w:r>
      <w:bookmarkStart w:id="0" w:name="_GoBack"/>
      <w:bookmarkEnd w:id="0"/>
    </w:p>
    <w:sectPr w:rsidR="006B2F86" w:rsidRPr="0023106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60" w:rsidRDefault="00231060" w:rsidP="00E71FC3">
      <w:pPr>
        <w:spacing w:after="0" w:line="240" w:lineRule="auto"/>
      </w:pPr>
      <w:r>
        <w:separator/>
      </w:r>
    </w:p>
  </w:endnote>
  <w:endnote w:type="continuationSeparator" w:id="0">
    <w:p w:rsidR="00231060" w:rsidRDefault="0023106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60" w:rsidRDefault="00231060" w:rsidP="00E71FC3">
      <w:pPr>
        <w:spacing w:after="0" w:line="240" w:lineRule="auto"/>
      </w:pPr>
      <w:r>
        <w:separator/>
      </w:r>
    </w:p>
  </w:footnote>
  <w:footnote w:type="continuationSeparator" w:id="0">
    <w:p w:rsidR="00231060" w:rsidRDefault="0023106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60"/>
    <w:rsid w:val="0023106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7B2D"/>
  <w15:chartTrackingRefBased/>
  <w15:docId w15:val="{3AE45607-FBA7-47E0-9FB9-3C4ABD85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2016-03-01T22:28:00Z</dcterms:created>
  <dcterms:modified xsi:type="dcterms:W3CDTF">2016-03-01T22:28:00Z</dcterms:modified>
</cp:coreProperties>
</file>