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F6" w:rsidRDefault="008C42F6" w:rsidP="008C42F6">
      <w:pPr>
        <w:pStyle w:val="NoSpacing"/>
      </w:pPr>
      <w:r>
        <w:rPr>
          <w:u w:val="single"/>
        </w:rPr>
        <w:t>Nicholas SLAKE</w:t>
      </w:r>
      <w:r>
        <w:t xml:space="preserve">      (fl.1400)</w:t>
      </w:r>
    </w:p>
    <w:p w:rsidR="008C42F6" w:rsidRDefault="008C42F6" w:rsidP="008C42F6">
      <w:pPr>
        <w:pStyle w:val="NoSpacing"/>
      </w:pPr>
    </w:p>
    <w:p w:rsidR="008C42F6" w:rsidRDefault="008C42F6" w:rsidP="008C42F6">
      <w:pPr>
        <w:pStyle w:val="NoSpacing"/>
      </w:pPr>
    </w:p>
    <w:p w:rsidR="008C42F6" w:rsidRDefault="008C42F6" w:rsidP="008C42F6">
      <w:pPr>
        <w:pStyle w:val="NoSpacing"/>
      </w:pPr>
      <w:r>
        <w:t>10 Dec.1400</w:t>
      </w:r>
      <w:r>
        <w:tab/>
        <w:t>He was granted all his goods and chattels which had been forfeited as a result</w:t>
      </w:r>
    </w:p>
    <w:p w:rsidR="008C42F6" w:rsidRDefault="008C42F6" w:rsidP="008C42F6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his outlawry on a plea of debt, for which the King has pardoned him.</w:t>
      </w:r>
    </w:p>
    <w:p w:rsidR="008C42F6" w:rsidRDefault="008C42F6" w:rsidP="008C42F6">
      <w:pPr>
        <w:pStyle w:val="NoSpacing"/>
      </w:pPr>
      <w:r>
        <w:tab/>
      </w:r>
      <w:r>
        <w:tab/>
        <w:t>(C.P.R. 1399-14001 p.392)</w:t>
      </w:r>
    </w:p>
    <w:p w:rsidR="008C42F6" w:rsidRDefault="008C42F6" w:rsidP="008C42F6">
      <w:pPr>
        <w:pStyle w:val="NoSpacing"/>
      </w:pPr>
    </w:p>
    <w:p w:rsidR="008C42F6" w:rsidRDefault="008C42F6" w:rsidP="008C42F6">
      <w:pPr>
        <w:pStyle w:val="NoSpacing"/>
      </w:pPr>
    </w:p>
    <w:p w:rsidR="00E47068" w:rsidRPr="00C009D8" w:rsidRDefault="008C42F6" w:rsidP="008C42F6">
      <w:pPr>
        <w:pStyle w:val="NoSpacing"/>
      </w:pPr>
      <w:r>
        <w:t>21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F6" w:rsidRDefault="008C42F6" w:rsidP="00920DE3">
      <w:pPr>
        <w:spacing w:after="0" w:line="240" w:lineRule="auto"/>
      </w:pPr>
      <w:r>
        <w:separator/>
      </w:r>
    </w:p>
  </w:endnote>
  <w:endnote w:type="continuationSeparator" w:id="0">
    <w:p w:rsidR="008C42F6" w:rsidRDefault="008C42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F6" w:rsidRDefault="008C42F6" w:rsidP="00920DE3">
      <w:pPr>
        <w:spacing w:after="0" w:line="240" w:lineRule="auto"/>
      </w:pPr>
      <w:r>
        <w:separator/>
      </w:r>
    </w:p>
  </w:footnote>
  <w:footnote w:type="continuationSeparator" w:id="0">
    <w:p w:rsidR="008C42F6" w:rsidRDefault="008C42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F6"/>
    <w:rsid w:val="00120749"/>
    <w:rsid w:val="00624CAE"/>
    <w:rsid w:val="008C42F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2015-04-27T21:31:00Z</dcterms:created>
  <dcterms:modified xsi:type="dcterms:W3CDTF">2015-04-27T21:31:00Z</dcterms:modified>
</cp:coreProperties>
</file>