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119C" w14:textId="7CFF2E5A" w:rsidR="00AA1729" w:rsidRDefault="00AA1729" w:rsidP="00E71FC3">
      <w:pPr>
        <w:pStyle w:val="NoSpacing"/>
      </w:pPr>
      <w:r>
        <w:rPr>
          <w:u w:val="single"/>
        </w:rPr>
        <w:t>Richard SLATTER</w:t>
      </w:r>
      <w:r>
        <w:t xml:space="preserve">       (d.1457)</w:t>
      </w:r>
    </w:p>
    <w:p w14:paraId="64A239CA" w14:textId="1E928271" w:rsidR="00AA1729" w:rsidRDefault="00AA1729" w:rsidP="00E71FC3">
      <w:pPr>
        <w:pStyle w:val="NoSpacing"/>
      </w:pPr>
      <w:r>
        <w:t xml:space="preserve">of </w:t>
      </w:r>
      <w:proofErr w:type="spellStart"/>
      <w:r>
        <w:t>Elmley</w:t>
      </w:r>
      <w:proofErr w:type="spellEnd"/>
      <w:r>
        <w:t xml:space="preserve"> Castle, Worcestershire.</w:t>
      </w:r>
    </w:p>
    <w:p w14:paraId="75A2D914" w14:textId="036EBEAB" w:rsidR="00AA1729" w:rsidRDefault="00AA1729" w:rsidP="00E71FC3">
      <w:pPr>
        <w:pStyle w:val="NoSpacing"/>
      </w:pPr>
    </w:p>
    <w:p w14:paraId="4A9556E6" w14:textId="5E3398E8" w:rsidR="00AA1729" w:rsidRDefault="00AA1729" w:rsidP="00E71FC3">
      <w:pPr>
        <w:pStyle w:val="NoSpacing"/>
      </w:pPr>
    </w:p>
    <w:p w14:paraId="7C7DF6EF" w14:textId="7C19223B" w:rsidR="00AA1729" w:rsidRDefault="00AA1729" w:rsidP="00E71FC3">
      <w:pPr>
        <w:pStyle w:val="NoSpacing"/>
      </w:pPr>
      <w:r>
        <w:tab/>
        <w:t>1457</w:t>
      </w:r>
      <w:r>
        <w:tab/>
        <w:t>His inventory of goods totalled 15s 5d.</w:t>
      </w:r>
    </w:p>
    <w:p w14:paraId="330C9B26" w14:textId="77777777" w:rsidR="00AA1729" w:rsidRDefault="00AA1729" w:rsidP="00AA1729">
      <w:pPr>
        <w:pStyle w:val="NoSpacing"/>
      </w:pPr>
      <w:r>
        <w:tab/>
      </w:r>
      <w:r>
        <w:tab/>
      </w:r>
      <w:r>
        <w:t>(“Standards of Living in the later Middle Ages” by Christopher Dyer,</w:t>
      </w:r>
    </w:p>
    <w:p w14:paraId="05A8D999" w14:textId="5B34E096" w:rsidR="00AA1729" w:rsidRDefault="00AA1729" w:rsidP="00AA1729">
      <w:pPr>
        <w:pStyle w:val="NoSpacing"/>
      </w:pPr>
      <w:r>
        <w:tab/>
      </w:r>
      <w:r>
        <w:tab/>
        <w:t>pub.1489 Cambridge University Press p.</w:t>
      </w:r>
      <w:r>
        <w:t>170</w:t>
      </w:r>
      <w:r>
        <w:t>)</w:t>
      </w:r>
    </w:p>
    <w:p w14:paraId="1698B96E" w14:textId="7C0E69C1" w:rsidR="00AA1729" w:rsidRDefault="00AA1729" w:rsidP="00AA1729">
      <w:pPr>
        <w:pStyle w:val="NoSpacing"/>
      </w:pPr>
    </w:p>
    <w:p w14:paraId="4FFC052D" w14:textId="125F7720" w:rsidR="00AA1729" w:rsidRDefault="00AA1729" w:rsidP="00AA1729">
      <w:pPr>
        <w:pStyle w:val="NoSpacing"/>
      </w:pPr>
    </w:p>
    <w:p w14:paraId="7369D00D" w14:textId="0F5DEA7F" w:rsidR="00AA1729" w:rsidRDefault="00AA1729" w:rsidP="00AA1729">
      <w:pPr>
        <w:pStyle w:val="NoSpacing"/>
      </w:pPr>
      <w:r>
        <w:t>14 January 2020</w:t>
      </w:r>
      <w:bookmarkStart w:id="0" w:name="_GoBack"/>
      <w:bookmarkEnd w:id="0"/>
    </w:p>
    <w:p w14:paraId="6B431C0E" w14:textId="39B07F6D" w:rsidR="00AA1729" w:rsidRPr="00AA1729" w:rsidRDefault="00AA1729" w:rsidP="00E71FC3">
      <w:pPr>
        <w:pStyle w:val="NoSpacing"/>
      </w:pPr>
    </w:p>
    <w:sectPr w:rsidR="00AA1729" w:rsidRPr="00AA172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A9A9" w14:textId="77777777" w:rsidR="00AA1729" w:rsidRDefault="00AA1729" w:rsidP="00E71FC3">
      <w:pPr>
        <w:spacing w:after="0" w:line="240" w:lineRule="auto"/>
      </w:pPr>
      <w:r>
        <w:separator/>
      </w:r>
    </w:p>
  </w:endnote>
  <w:endnote w:type="continuationSeparator" w:id="0">
    <w:p w14:paraId="4765A89E" w14:textId="77777777" w:rsidR="00AA1729" w:rsidRDefault="00AA17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3AAE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FADF" w14:textId="77777777" w:rsidR="00AA1729" w:rsidRDefault="00AA1729" w:rsidP="00E71FC3">
      <w:pPr>
        <w:spacing w:after="0" w:line="240" w:lineRule="auto"/>
      </w:pPr>
      <w:r>
        <w:separator/>
      </w:r>
    </w:p>
  </w:footnote>
  <w:footnote w:type="continuationSeparator" w:id="0">
    <w:p w14:paraId="5C1E5EEE" w14:textId="77777777" w:rsidR="00AA1729" w:rsidRDefault="00AA172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9"/>
    <w:rsid w:val="001A7C09"/>
    <w:rsid w:val="00577BD5"/>
    <w:rsid w:val="006A1F77"/>
    <w:rsid w:val="00733BE7"/>
    <w:rsid w:val="00AA172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4B64"/>
  <w15:chartTrackingRefBased/>
  <w15:docId w15:val="{44FFCC71-6170-4298-B408-76AE429D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2020-01-14T19:04:00Z</dcterms:created>
  <dcterms:modified xsi:type="dcterms:W3CDTF">2020-01-14T19:07:00Z</dcterms:modified>
</cp:coreProperties>
</file>