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1526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SLAUNT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36A18C9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Winterbourne, Gloucestershire. Husbandman.</w:t>
      </w:r>
    </w:p>
    <w:p w14:paraId="2845C9E3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ECE67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0FD18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 xml:space="preserve">He appears in the Plea Rolls.   </w:t>
      </w:r>
    </w:p>
    <w:p w14:paraId="749A339E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ABB338D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58B80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5A132" w14:textId="77777777" w:rsidR="00D96CB8" w:rsidRDefault="00D96CB8" w:rsidP="00D96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2022</w:t>
      </w:r>
    </w:p>
    <w:p w14:paraId="5A6218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2005" w14:textId="77777777" w:rsidR="00D96CB8" w:rsidRDefault="00D96CB8" w:rsidP="009139A6">
      <w:r>
        <w:separator/>
      </w:r>
    </w:p>
  </w:endnote>
  <w:endnote w:type="continuationSeparator" w:id="0">
    <w:p w14:paraId="6B195EB2" w14:textId="77777777" w:rsidR="00D96CB8" w:rsidRDefault="00D96C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55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574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5D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8FE1" w14:textId="77777777" w:rsidR="00D96CB8" w:rsidRDefault="00D96CB8" w:rsidP="009139A6">
      <w:r>
        <w:separator/>
      </w:r>
    </w:p>
  </w:footnote>
  <w:footnote w:type="continuationSeparator" w:id="0">
    <w:p w14:paraId="1C4156D2" w14:textId="77777777" w:rsidR="00D96CB8" w:rsidRDefault="00D96C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FA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7E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0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B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96CB8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6616"/>
  <w15:chartTrackingRefBased/>
  <w15:docId w15:val="{630D6E3A-C6B4-451B-B368-23D13563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D96CB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2022-02-04T19:00:00Z</dcterms:created>
  <dcterms:modified xsi:type="dcterms:W3CDTF">2022-02-04T19:01:00Z</dcterms:modified>
</cp:coreProperties>
</file>