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F817" w14:textId="6A2FBC55" w:rsidR="00BA00AB" w:rsidRDefault="0092195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 xml:space="preserve">Matilda </w:t>
      </w:r>
      <w:r w:rsidR="00656CC2">
        <w:rPr>
          <w:rFonts w:cs="Times New Roman"/>
          <w:szCs w:val="24"/>
          <w:u w:val="single"/>
        </w:rPr>
        <w:t>SLEBURN</w:t>
      </w:r>
      <w:r w:rsidR="00656CC2">
        <w:rPr>
          <w:rFonts w:cs="Times New Roman"/>
          <w:szCs w:val="24"/>
        </w:rPr>
        <w:t xml:space="preserve">      (d.1451)</w:t>
      </w:r>
    </w:p>
    <w:p w14:paraId="4458EC16" w14:textId="165D1FF3" w:rsidR="00656CC2" w:rsidRDefault="00656CC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York.</w:t>
      </w:r>
    </w:p>
    <w:p w14:paraId="0D9F6614" w14:textId="371BB49B" w:rsidR="00656CC2" w:rsidRDefault="00656CC2" w:rsidP="009139A6">
      <w:pPr>
        <w:pStyle w:val="NoSpacing"/>
        <w:rPr>
          <w:rFonts w:cs="Times New Roman"/>
          <w:szCs w:val="24"/>
        </w:rPr>
      </w:pPr>
    </w:p>
    <w:p w14:paraId="3CEC5FA6" w14:textId="531E25C4" w:rsidR="00656CC2" w:rsidRDefault="00656CC2" w:rsidP="009139A6">
      <w:pPr>
        <w:pStyle w:val="NoSpacing"/>
        <w:rPr>
          <w:rFonts w:cs="Times New Roman"/>
          <w:szCs w:val="24"/>
        </w:rPr>
      </w:pPr>
    </w:p>
    <w:p w14:paraId="469BAE76" w14:textId="1CC8C872" w:rsidR="00656CC2" w:rsidRDefault="00656CC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12 Oct.1451</w:t>
      </w:r>
      <w:r>
        <w:rPr>
          <w:rFonts w:cs="Times New Roman"/>
          <w:szCs w:val="24"/>
        </w:rPr>
        <w:tab/>
        <w:t>She made her Will.   (W.Y.R. p.152)</w:t>
      </w:r>
    </w:p>
    <w:p w14:paraId="5DBE7E60" w14:textId="0430F97C" w:rsidR="00656CC2" w:rsidRDefault="00656CC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30 Oct.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Probate of her Will.   (ibid.)</w:t>
      </w:r>
    </w:p>
    <w:p w14:paraId="65DFB979" w14:textId="52DB5656" w:rsidR="00656CC2" w:rsidRDefault="00656CC2" w:rsidP="009139A6">
      <w:pPr>
        <w:pStyle w:val="NoSpacing"/>
        <w:rPr>
          <w:rFonts w:cs="Times New Roman"/>
          <w:szCs w:val="24"/>
        </w:rPr>
      </w:pPr>
    </w:p>
    <w:p w14:paraId="438BF2FD" w14:textId="6AF5B444" w:rsidR="00656CC2" w:rsidRDefault="00656CC2" w:rsidP="009139A6">
      <w:pPr>
        <w:pStyle w:val="NoSpacing"/>
        <w:rPr>
          <w:rFonts w:cs="Times New Roman"/>
          <w:szCs w:val="24"/>
        </w:rPr>
      </w:pPr>
    </w:p>
    <w:p w14:paraId="6F11852B" w14:textId="62108CBD" w:rsidR="00656CC2" w:rsidRPr="00656CC2" w:rsidRDefault="00656CC2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December 2022</w:t>
      </w:r>
    </w:p>
    <w:sectPr w:rsidR="00656CC2" w:rsidRPr="00656C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B6A8" w14:textId="77777777" w:rsidR="00921952" w:rsidRDefault="00921952" w:rsidP="009139A6">
      <w:r>
        <w:separator/>
      </w:r>
    </w:p>
  </w:endnote>
  <w:endnote w:type="continuationSeparator" w:id="0">
    <w:p w14:paraId="36A6108A" w14:textId="77777777" w:rsidR="00921952" w:rsidRDefault="0092195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0E8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E95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4FB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5463" w14:textId="77777777" w:rsidR="00921952" w:rsidRDefault="00921952" w:rsidP="009139A6">
      <w:r>
        <w:separator/>
      </w:r>
    </w:p>
  </w:footnote>
  <w:footnote w:type="continuationSeparator" w:id="0">
    <w:p w14:paraId="1611DB34" w14:textId="77777777" w:rsidR="00921952" w:rsidRDefault="0092195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908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7D0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51F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52"/>
    <w:rsid w:val="000666E0"/>
    <w:rsid w:val="002510B7"/>
    <w:rsid w:val="005C130B"/>
    <w:rsid w:val="00656CC2"/>
    <w:rsid w:val="00826F5C"/>
    <w:rsid w:val="009139A6"/>
    <w:rsid w:val="00921952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F7F9"/>
  <w15:chartTrackingRefBased/>
  <w15:docId w15:val="{F2DC4FE4-0127-4F9A-91E9-5F4BAB22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2022-12-01T18:50:00Z</dcterms:created>
  <dcterms:modified xsi:type="dcterms:W3CDTF">2022-12-01T19:45:00Z</dcterms:modified>
</cp:coreProperties>
</file>