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1D6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SLENDON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00CB52EB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Haberdasher.</w:t>
      </w:r>
    </w:p>
    <w:p w14:paraId="1338C4BC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01F18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57C93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Brygger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 and four others.</w:t>
      </w:r>
    </w:p>
    <w:p w14:paraId="7B58F2F8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E6E1B44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8CD42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71061" w14:textId="77777777" w:rsidR="002C6B0D" w:rsidRDefault="002C6B0D" w:rsidP="002C6B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August 2022</w:t>
      </w:r>
    </w:p>
    <w:p w14:paraId="71EE1B6A" w14:textId="337A5396" w:rsidR="00BA00A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57808" w14:textId="77777777" w:rsidR="00303E64" w:rsidRPr="00EB3209" w:rsidRDefault="00303E6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03E64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AABF" w14:textId="77777777" w:rsidR="002C6B0D" w:rsidRDefault="002C6B0D" w:rsidP="009139A6">
      <w:r>
        <w:separator/>
      </w:r>
    </w:p>
  </w:endnote>
  <w:endnote w:type="continuationSeparator" w:id="0">
    <w:p w14:paraId="19DC0DAE" w14:textId="77777777" w:rsidR="002C6B0D" w:rsidRDefault="002C6B0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07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29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20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B6E1" w14:textId="77777777" w:rsidR="002C6B0D" w:rsidRDefault="002C6B0D" w:rsidP="009139A6">
      <w:r>
        <w:separator/>
      </w:r>
    </w:p>
  </w:footnote>
  <w:footnote w:type="continuationSeparator" w:id="0">
    <w:p w14:paraId="5F65FD3A" w14:textId="77777777" w:rsidR="002C6B0D" w:rsidRDefault="002C6B0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07F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ED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D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0D"/>
    <w:rsid w:val="000666E0"/>
    <w:rsid w:val="002510B7"/>
    <w:rsid w:val="002C6B0D"/>
    <w:rsid w:val="00303E6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47FC"/>
  <w15:chartTrackingRefBased/>
  <w15:docId w15:val="{EAB55C60-9A21-4A34-83D8-F0E08D8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C6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2022-08-30T08:27:00Z</dcterms:created>
  <dcterms:modified xsi:type="dcterms:W3CDTF">2022-08-30T08:28:00Z</dcterms:modified>
</cp:coreProperties>
</file>