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C4BE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Agnes SLINGSBY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fl.1460)</w:t>
      </w:r>
    </w:p>
    <w:p w14:paraId="6BDE9818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7DC036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43BC3F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Daughter of William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Slingsby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Scriven(q.v.).</w:t>
      </w:r>
    </w:p>
    <w:p w14:paraId="4599948E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(“Upper Nidderdale with the Forest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Knaresborough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by Henry Speight, pub. London:</w:t>
      </w:r>
    </w:p>
    <w:p w14:paraId="2FE4D2FE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Elliot Stock, 62, Paternoster Row, E.C., 1906 p.134)</w:t>
      </w:r>
    </w:p>
    <w:p w14:paraId="787F3815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= Thomas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Knaresburgh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(q.v.).   (ibid.)</w:t>
      </w:r>
    </w:p>
    <w:p w14:paraId="4397675A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Son:   Richard(q.v.).  (ibid.)</w:t>
      </w:r>
    </w:p>
    <w:p w14:paraId="2264CCED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1662C9" w14:textId="77777777" w:rsidR="00327B58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D885D2" w14:textId="77777777" w:rsidR="00327B58" w:rsidRPr="00896C4B" w:rsidRDefault="00327B58" w:rsidP="00327B5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August 2021</w:t>
      </w:r>
    </w:p>
    <w:p w14:paraId="43F75EE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8DDD" w14:textId="77777777" w:rsidR="00327B58" w:rsidRDefault="00327B58" w:rsidP="009139A6">
      <w:r>
        <w:separator/>
      </w:r>
    </w:p>
  </w:endnote>
  <w:endnote w:type="continuationSeparator" w:id="0">
    <w:p w14:paraId="6A4A98E9" w14:textId="77777777" w:rsidR="00327B58" w:rsidRDefault="00327B5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9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D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8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D876" w14:textId="77777777" w:rsidR="00327B58" w:rsidRDefault="00327B58" w:rsidP="009139A6">
      <w:r>
        <w:separator/>
      </w:r>
    </w:p>
  </w:footnote>
  <w:footnote w:type="continuationSeparator" w:id="0">
    <w:p w14:paraId="1FBFE8FB" w14:textId="77777777" w:rsidR="00327B58" w:rsidRDefault="00327B5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CA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673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CE4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58"/>
    <w:rsid w:val="000666E0"/>
    <w:rsid w:val="002510B7"/>
    <w:rsid w:val="00327B5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137F"/>
  <w15:chartTrackingRefBased/>
  <w15:docId w15:val="{236A0E69-30CE-4901-A575-F6905CFB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2021-08-30T16:10:00Z</dcterms:created>
  <dcterms:modified xsi:type="dcterms:W3CDTF">2021-08-30T16:10:00Z</dcterms:modified>
</cp:coreProperties>
</file>