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38" w:rsidRDefault="00972038" w:rsidP="0097203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SLODEN</w:t>
      </w:r>
      <w:r>
        <w:t xml:space="preserve">    </w:t>
      </w:r>
      <w:proofErr w:type="gramStart"/>
      <w:r>
        <w:t xml:space="preserve">   (</w:t>
      </w:r>
      <w:proofErr w:type="gramEnd"/>
      <w:r>
        <w:t>fl.1481)</w:t>
      </w:r>
    </w:p>
    <w:p w:rsidR="00972038" w:rsidRDefault="00972038" w:rsidP="0097203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Canterbury.</w:t>
      </w:r>
    </w:p>
    <w:p w:rsidR="00972038" w:rsidRDefault="00972038" w:rsidP="0097203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72038" w:rsidRDefault="00972038" w:rsidP="0097203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72038" w:rsidRDefault="00972038" w:rsidP="0097203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1481</w:t>
      </w:r>
      <w:r>
        <w:tab/>
        <w:t>He made his Will.  (Plomer p.434)</w:t>
      </w:r>
    </w:p>
    <w:p w:rsidR="00972038" w:rsidRDefault="00972038" w:rsidP="0097203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72038" w:rsidRDefault="00972038" w:rsidP="00972038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72038" w:rsidRDefault="00972038" w:rsidP="00972038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 xml:space="preserve">15 December 2016 </w:t>
      </w:r>
    </w:p>
    <w:p w:rsidR="006B2F86" w:rsidRPr="00E71FC3" w:rsidRDefault="00AD5B2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38" w:rsidRDefault="00972038" w:rsidP="00E71FC3">
      <w:pPr>
        <w:spacing w:after="0" w:line="240" w:lineRule="auto"/>
      </w:pPr>
      <w:r>
        <w:separator/>
      </w:r>
    </w:p>
  </w:endnote>
  <w:endnote w:type="continuationSeparator" w:id="0">
    <w:p w:rsidR="00972038" w:rsidRDefault="0097203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38" w:rsidRDefault="00972038" w:rsidP="00E71FC3">
      <w:pPr>
        <w:spacing w:after="0" w:line="240" w:lineRule="auto"/>
      </w:pPr>
      <w:r>
        <w:separator/>
      </w:r>
    </w:p>
  </w:footnote>
  <w:footnote w:type="continuationSeparator" w:id="0">
    <w:p w:rsidR="00972038" w:rsidRDefault="0097203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38"/>
    <w:rsid w:val="001A7C09"/>
    <w:rsid w:val="00733BE7"/>
    <w:rsid w:val="00972038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B3C3-3333-4349-BC64-5FD1DD82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2017-01-04T21:46:00Z</dcterms:created>
  <dcterms:modified xsi:type="dcterms:W3CDTF">2017-01-04T21:46:00Z</dcterms:modified>
</cp:coreProperties>
</file>