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EB84" w14:textId="0B6A4756" w:rsidR="00BA00AB" w:rsidRDefault="0032380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SLOWLAY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d.1503)</w:t>
      </w:r>
    </w:p>
    <w:p w14:paraId="073F7401" w14:textId="285201F6" w:rsidR="00323805" w:rsidRDefault="00323805" w:rsidP="009139A6">
      <w:pPr>
        <w:pStyle w:val="NoSpacing"/>
        <w:rPr>
          <w:rFonts w:cs="Times New Roman"/>
          <w:szCs w:val="24"/>
        </w:rPr>
      </w:pPr>
    </w:p>
    <w:p w14:paraId="6D220BA9" w14:textId="4E2655AB" w:rsidR="00323805" w:rsidRDefault="00323805" w:rsidP="009139A6">
      <w:pPr>
        <w:pStyle w:val="NoSpacing"/>
        <w:rPr>
          <w:rFonts w:cs="Times New Roman"/>
          <w:szCs w:val="24"/>
        </w:rPr>
      </w:pPr>
    </w:p>
    <w:p w14:paraId="14C838E8" w14:textId="1686328D" w:rsidR="00323805" w:rsidRDefault="0032380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Aug.1503</w:t>
      </w:r>
      <w:r>
        <w:rPr>
          <w:rFonts w:cs="Times New Roman"/>
          <w:szCs w:val="24"/>
        </w:rPr>
        <w:tab/>
        <w:t>He made his Will.   (W.Y.R. p.152)</w:t>
      </w:r>
    </w:p>
    <w:p w14:paraId="354E14A7" w14:textId="5A7A46A1" w:rsidR="00323805" w:rsidRDefault="0032380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Oct.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Probate of his Will.   (ibid.)</w:t>
      </w:r>
    </w:p>
    <w:p w14:paraId="1FF482B4" w14:textId="024702AB" w:rsidR="00323805" w:rsidRDefault="00323805" w:rsidP="009139A6">
      <w:pPr>
        <w:pStyle w:val="NoSpacing"/>
        <w:rPr>
          <w:rFonts w:cs="Times New Roman"/>
          <w:szCs w:val="24"/>
        </w:rPr>
      </w:pPr>
    </w:p>
    <w:p w14:paraId="793E1456" w14:textId="5D9F2C9E" w:rsidR="00323805" w:rsidRDefault="00323805" w:rsidP="009139A6">
      <w:pPr>
        <w:pStyle w:val="NoSpacing"/>
        <w:rPr>
          <w:rFonts w:cs="Times New Roman"/>
          <w:szCs w:val="24"/>
        </w:rPr>
      </w:pPr>
    </w:p>
    <w:p w14:paraId="3E7F803E" w14:textId="5737F0E7" w:rsidR="00323805" w:rsidRPr="00323805" w:rsidRDefault="00323805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6 December 2022</w:t>
      </w:r>
    </w:p>
    <w:sectPr w:rsidR="00323805" w:rsidRPr="00323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F201" w14:textId="77777777" w:rsidR="00323805" w:rsidRDefault="00323805" w:rsidP="009139A6">
      <w:r>
        <w:separator/>
      </w:r>
    </w:p>
  </w:endnote>
  <w:endnote w:type="continuationSeparator" w:id="0">
    <w:p w14:paraId="2AAF437B" w14:textId="77777777" w:rsidR="00323805" w:rsidRDefault="003238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DD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E07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29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0DE8" w14:textId="77777777" w:rsidR="00323805" w:rsidRDefault="00323805" w:rsidP="009139A6">
      <w:r>
        <w:separator/>
      </w:r>
    </w:p>
  </w:footnote>
  <w:footnote w:type="continuationSeparator" w:id="0">
    <w:p w14:paraId="388F6E21" w14:textId="77777777" w:rsidR="00323805" w:rsidRDefault="003238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A31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B1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56D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05"/>
    <w:rsid w:val="000666E0"/>
    <w:rsid w:val="002510B7"/>
    <w:rsid w:val="0032380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63EE"/>
  <w15:chartTrackingRefBased/>
  <w15:docId w15:val="{EFAE7211-BD35-46ED-9746-1523F0E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2022-12-06T15:54:00Z</dcterms:created>
  <dcterms:modified xsi:type="dcterms:W3CDTF">2022-12-06T16:00:00Z</dcterms:modified>
</cp:coreProperties>
</file>