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F9B0" w14:textId="24571831" w:rsidR="00BA00AB" w:rsidRDefault="00BD68FF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SLYCARD</w:t>
      </w:r>
      <w:r>
        <w:rPr>
          <w:rFonts w:cs="Times New Roman"/>
          <w:szCs w:val="24"/>
        </w:rPr>
        <w:t xml:space="preserve">      (fl.1419)</w:t>
      </w:r>
    </w:p>
    <w:p w14:paraId="2C1D7E4C" w14:textId="6DFD4A42" w:rsidR="00BD68FF" w:rsidRDefault="00BD68FF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diocese of Exeter.</w:t>
      </w:r>
    </w:p>
    <w:p w14:paraId="68703375" w14:textId="77777777" w:rsidR="00BD68FF" w:rsidRDefault="00BD68FF" w:rsidP="009139A6">
      <w:pPr>
        <w:pStyle w:val="NoSpacing"/>
        <w:rPr>
          <w:rFonts w:cs="Times New Roman"/>
          <w:szCs w:val="24"/>
        </w:rPr>
      </w:pPr>
    </w:p>
    <w:p w14:paraId="5E0F1CDE" w14:textId="77777777" w:rsidR="00BD68FF" w:rsidRDefault="00BD68FF" w:rsidP="009139A6">
      <w:pPr>
        <w:pStyle w:val="NoSpacing"/>
        <w:rPr>
          <w:rFonts w:cs="Times New Roman"/>
          <w:szCs w:val="24"/>
        </w:rPr>
      </w:pPr>
    </w:p>
    <w:p w14:paraId="3A89BBD0" w14:textId="5E564EC5" w:rsidR="00BD68FF" w:rsidRDefault="00BD68FF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31 May1419</w:t>
      </w:r>
      <w:r>
        <w:rPr>
          <w:rFonts w:cs="Times New Roman"/>
          <w:szCs w:val="24"/>
        </w:rPr>
        <w:tab/>
        <w:t>He was ordained to his first tonsure.</w:t>
      </w:r>
    </w:p>
    <w:p w14:paraId="3FCBBEC1" w14:textId="6A012375" w:rsidR="00BD68FF" w:rsidRDefault="00BD68FF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(“Stafford Register” pp.436 and 428)</w:t>
      </w:r>
    </w:p>
    <w:p w14:paraId="2BB4F9BB" w14:textId="77777777" w:rsidR="00BD68FF" w:rsidRDefault="00BD68FF" w:rsidP="009139A6">
      <w:pPr>
        <w:pStyle w:val="NoSpacing"/>
        <w:rPr>
          <w:rFonts w:cs="Times New Roman"/>
          <w:szCs w:val="24"/>
        </w:rPr>
      </w:pPr>
    </w:p>
    <w:p w14:paraId="3A8C09D3" w14:textId="77777777" w:rsidR="00BD68FF" w:rsidRDefault="00BD68FF" w:rsidP="009139A6">
      <w:pPr>
        <w:pStyle w:val="NoSpacing"/>
        <w:rPr>
          <w:rFonts w:cs="Times New Roman"/>
          <w:szCs w:val="24"/>
        </w:rPr>
      </w:pPr>
    </w:p>
    <w:p w14:paraId="22372469" w14:textId="41D4AD0C" w:rsidR="00BD68FF" w:rsidRPr="00BD68FF" w:rsidRDefault="00BD68FF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April 2023</w:t>
      </w:r>
    </w:p>
    <w:sectPr w:rsidR="00BD68FF" w:rsidRPr="00BD68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5EAB" w14:textId="77777777" w:rsidR="00BD68FF" w:rsidRDefault="00BD68FF" w:rsidP="009139A6">
      <w:r>
        <w:separator/>
      </w:r>
    </w:p>
  </w:endnote>
  <w:endnote w:type="continuationSeparator" w:id="0">
    <w:p w14:paraId="4107FCF6" w14:textId="77777777" w:rsidR="00BD68FF" w:rsidRDefault="00BD68F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510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B14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A4C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C7A8" w14:textId="77777777" w:rsidR="00BD68FF" w:rsidRDefault="00BD68FF" w:rsidP="009139A6">
      <w:r>
        <w:separator/>
      </w:r>
    </w:p>
  </w:footnote>
  <w:footnote w:type="continuationSeparator" w:id="0">
    <w:p w14:paraId="292705D2" w14:textId="77777777" w:rsidR="00BD68FF" w:rsidRDefault="00BD68F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9C7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4D8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5AA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FF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BD68FF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C5D7"/>
  <w15:chartTrackingRefBased/>
  <w15:docId w15:val="{E2935D94-D244-4BC2-8013-F1EA241E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2023-04-10T18:45:00Z</dcterms:created>
  <dcterms:modified xsi:type="dcterms:W3CDTF">2023-04-10T18:48:00Z</dcterms:modified>
</cp:coreProperties>
</file>