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EE9B3" w14:textId="77777777" w:rsidR="00F94E7C" w:rsidRDefault="00F94E7C" w:rsidP="00F94E7C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Henry SLYFELD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31184CD9" w14:textId="77777777" w:rsidR="00F94E7C" w:rsidRDefault="00F94E7C" w:rsidP="00F94E7C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 Great Bookham, Surrey. Gentleman.</w:t>
      </w:r>
    </w:p>
    <w:p w14:paraId="0C48EBFD" w14:textId="77777777" w:rsidR="00F94E7C" w:rsidRDefault="00F94E7C" w:rsidP="00F94E7C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920381" w14:textId="77777777" w:rsidR="00F94E7C" w:rsidRDefault="00F94E7C" w:rsidP="00F94E7C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9D475A" w14:textId="77777777" w:rsidR="00F94E7C" w:rsidRDefault="00F94E7C" w:rsidP="00F94E7C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John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Kyngeston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Prior of Merton(q.v.), brought a plaint of debt against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him</w:t>
      </w:r>
      <w:proofErr w:type="gramEnd"/>
    </w:p>
    <w:p w14:paraId="3CC71938" w14:textId="77777777" w:rsidR="00F94E7C" w:rsidRPr="001E33CD" w:rsidRDefault="00F94E7C" w:rsidP="00F94E7C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and John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Chartonham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Sutton(q.v.).</w:t>
      </w:r>
    </w:p>
    <w:p w14:paraId="3D1F44CC" w14:textId="77777777" w:rsidR="00F94E7C" w:rsidRDefault="00F94E7C" w:rsidP="00F94E7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( </w:t>
      </w:r>
      <w:hyperlink r:id="rId6" w:history="1">
        <w:r w:rsidRPr="0022786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39F1C93" w14:textId="77777777" w:rsidR="00F94E7C" w:rsidRDefault="00F94E7C" w:rsidP="00F94E7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3A1824C5" w14:textId="77777777" w:rsidR="00F94E7C" w:rsidRDefault="00F94E7C" w:rsidP="00F94E7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4B476CA9" w14:textId="77777777" w:rsidR="00F94E7C" w:rsidRDefault="00F94E7C" w:rsidP="00F94E7C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25 May 2021</w:t>
      </w:r>
    </w:p>
    <w:p w14:paraId="038CCF9B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3075B" w14:textId="77777777" w:rsidR="00F94E7C" w:rsidRDefault="00F94E7C" w:rsidP="009139A6">
      <w:r>
        <w:separator/>
      </w:r>
    </w:p>
  </w:endnote>
  <w:endnote w:type="continuationSeparator" w:id="0">
    <w:p w14:paraId="67C56663" w14:textId="77777777" w:rsidR="00F94E7C" w:rsidRDefault="00F94E7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4140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447C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33A7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528A7" w14:textId="77777777" w:rsidR="00F94E7C" w:rsidRDefault="00F94E7C" w:rsidP="009139A6">
      <w:r>
        <w:separator/>
      </w:r>
    </w:p>
  </w:footnote>
  <w:footnote w:type="continuationSeparator" w:id="0">
    <w:p w14:paraId="6CE81E35" w14:textId="77777777" w:rsidR="00F94E7C" w:rsidRDefault="00F94E7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698C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823E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0AEC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7C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  <w:rsid w:val="00F9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A1908"/>
  <w15:chartTrackingRefBased/>
  <w15:docId w15:val="{05B3A83F-78FF-4CC5-BBFA-FB52F32E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F94E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2021-07-04T20:44:00Z</dcterms:created>
  <dcterms:modified xsi:type="dcterms:W3CDTF">2021-07-04T20:45:00Z</dcterms:modified>
</cp:coreProperties>
</file>