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A561" w14:textId="3C187296" w:rsidR="00C9178F" w:rsidRDefault="00C9178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Christopher SOUERBY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d.ca.1439)</w:t>
      </w:r>
    </w:p>
    <w:p w14:paraId="7C167354" w14:textId="0DFA190D" w:rsidR="00C9178F" w:rsidRDefault="00C9178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Clerk.</w:t>
      </w:r>
    </w:p>
    <w:p w14:paraId="63D1632F" w14:textId="77777777" w:rsidR="00C9178F" w:rsidRDefault="00C9178F" w:rsidP="009139A6">
      <w:pPr>
        <w:pStyle w:val="NoSpacing"/>
        <w:rPr>
          <w:rFonts w:cs="Times New Roman"/>
          <w:szCs w:val="24"/>
        </w:rPr>
      </w:pPr>
    </w:p>
    <w:p w14:paraId="3BFB20ED" w14:textId="77777777" w:rsidR="00C9178F" w:rsidRDefault="00C9178F" w:rsidP="009139A6">
      <w:pPr>
        <w:pStyle w:val="NoSpacing"/>
        <w:rPr>
          <w:rFonts w:cs="Times New Roman"/>
          <w:szCs w:val="24"/>
        </w:rPr>
      </w:pPr>
    </w:p>
    <w:p w14:paraId="0571537D" w14:textId="7F4F5181" w:rsidR="00C9178F" w:rsidRDefault="00C9178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7 May1439</w:t>
      </w:r>
      <w:r>
        <w:rPr>
          <w:rFonts w:cs="Times New Roman"/>
          <w:szCs w:val="24"/>
        </w:rPr>
        <w:tab/>
        <w:t xml:space="preserve">Writ of diem </w:t>
      </w:r>
      <w:proofErr w:type="spellStart"/>
      <w:r>
        <w:rPr>
          <w:rFonts w:cs="Times New Roman"/>
          <w:szCs w:val="24"/>
        </w:rPr>
        <w:t>clausit</w:t>
      </w:r>
      <w:proofErr w:type="spellEnd"/>
      <w:r>
        <w:rPr>
          <w:rFonts w:cs="Times New Roman"/>
          <w:szCs w:val="24"/>
        </w:rPr>
        <w:t xml:space="preserve"> extremum to the Escheator of Cumberland.</w:t>
      </w:r>
    </w:p>
    <w:p w14:paraId="12D010BB" w14:textId="77777777" w:rsidR="00C9178F" w:rsidRDefault="00C9178F" w:rsidP="00C9178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>(C.F.R. 1437-45 p.53)</w:t>
      </w:r>
    </w:p>
    <w:p w14:paraId="531E927A" w14:textId="77777777" w:rsidR="00C9178F" w:rsidRDefault="00C9178F" w:rsidP="00C9178F">
      <w:pPr>
        <w:pStyle w:val="NoSpacing"/>
        <w:rPr>
          <w:rFonts w:cs="Times New Roman"/>
          <w:szCs w:val="24"/>
        </w:rPr>
      </w:pPr>
    </w:p>
    <w:p w14:paraId="56E6232B" w14:textId="77777777" w:rsidR="00C9178F" w:rsidRDefault="00C9178F" w:rsidP="00C9178F">
      <w:pPr>
        <w:pStyle w:val="NoSpacing"/>
        <w:rPr>
          <w:rFonts w:cs="Times New Roman"/>
          <w:szCs w:val="24"/>
        </w:rPr>
      </w:pPr>
    </w:p>
    <w:p w14:paraId="55E00216" w14:textId="77777777" w:rsidR="00C9178F" w:rsidRDefault="00C9178F" w:rsidP="00C9178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24 June 2023</w:t>
      </w:r>
    </w:p>
    <w:p w14:paraId="3665CD94" w14:textId="0DBCDB30" w:rsidR="00C9178F" w:rsidRPr="00C9178F" w:rsidRDefault="00C9178F" w:rsidP="009139A6">
      <w:pPr>
        <w:pStyle w:val="NoSpacing"/>
        <w:rPr>
          <w:rFonts w:cs="Times New Roman"/>
          <w:szCs w:val="24"/>
        </w:rPr>
      </w:pPr>
    </w:p>
    <w:sectPr w:rsidR="00C9178F" w:rsidRPr="00C917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AB2F" w14:textId="77777777" w:rsidR="00C9178F" w:rsidRDefault="00C9178F" w:rsidP="009139A6">
      <w:r>
        <w:separator/>
      </w:r>
    </w:p>
  </w:endnote>
  <w:endnote w:type="continuationSeparator" w:id="0">
    <w:p w14:paraId="4F29B44E" w14:textId="77777777" w:rsidR="00C9178F" w:rsidRDefault="00C9178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EC6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035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249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01E6" w14:textId="77777777" w:rsidR="00C9178F" w:rsidRDefault="00C9178F" w:rsidP="009139A6">
      <w:r>
        <w:separator/>
      </w:r>
    </w:p>
  </w:footnote>
  <w:footnote w:type="continuationSeparator" w:id="0">
    <w:p w14:paraId="661E8067" w14:textId="77777777" w:rsidR="00C9178F" w:rsidRDefault="00C9178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A9C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F49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2F0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8F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9178F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63CA"/>
  <w15:chartTrackingRefBased/>
  <w15:docId w15:val="{6CE6846F-866B-41E1-8C2D-3F330CD8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2023-06-24T07:46:00Z</dcterms:created>
  <dcterms:modified xsi:type="dcterms:W3CDTF">2023-06-24T07:51:00Z</dcterms:modified>
</cp:coreProperties>
</file>