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96F" w:rsidRDefault="00C3396F" w:rsidP="00C3396F">
      <w:pPr>
        <w:pStyle w:val="NoSpacing"/>
      </w:pPr>
      <w:r>
        <w:rPr>
          <w:u w:val="single"/>
        </w:rPr>
        <w:t>Richard SOULE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fl.1428)</w:t>
      </w:r>
    </w:p>
    <w:p w:rsidR="00C3396F" w:rsidRDefault="00C3396F" w:rsidP="00C3396F">
      <w:pPr>
        <w:pStyle w:val="NoSpacing"/>
      </w:pPr>
    </w:p>
    <w:p w:rsidR="00C3396F" w:rsidRDefault="00C3396F" w:rsidP="00C3396F">
      <w:pPr>
        <w:pStyle w:val="NoSpacing"/>
      </w:pPr>
    </w:p>
    <w:p w:rsidR="00C3396F" w:rsidRDefault="00C3396F" w:rsidP="00C3396F">
      <w:pPr>
        <w:pStyle w:val="NoSpacing"/>
      </w:pPr>
      <w:r>
        <w:t>26 Apr.1428</w:t>
      </w:r>
      <w:r>
        <w:tab/>
        <w:t xml:space="preserve">He was a juror on the inquisition post mortem held in Calais into lands of </w:t>
      </w:r>
    </w:p>
    <w:p w:rsidR="00C3396F" w:rsidRDefault="00C3396F" w:rsidP="00C3396F">
      <w:pPr>
        <w:pStyle w:val="NoSpacing"/>
      </w:pPr>
      <w:r>
        <w:tab/>
      </w:r>
      <w:r>
        <w:tab/>
        <w:t xml:space="preserve">the late John </w:t>
      </w:r>
      <w:proofErr w:type="spellStart"/>
      <w:r>
        <w:t>Danyell</w:t>
      </w:r>
      <w:proofErr w:type="spellEnd"/>
      <w:r>
        <w:t>(q.v.).</w:t>
      </w:r>
    </w:p>
    <w:p w:rsidR="00C3396F" w:rsidRDefault="00C3396F" w:rsidP="00C3396F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23-5)</w:t>
      </w:r>
    </w:p>
    <w:p w:rsidR="00C3396F" w:rsidRDefault="00C3396F" w:rsidP="00C3396F">
      <w:pPr>
        <w:pStyle w:val="NoSpacing"/>
      </w:pPr>
      <w:r>
        <w:t>27 May</w:t>
      </w:r>
      <w:r>
        <w:tab/>
        <w:t xml:space="preserve">He was a juror in the inquisition </w:t>
      </w:r>
      <w:proofErr w:type="spellStart"/>
      <w:r>
        <w:t>melius</w:t>
      </w:r>
      <w:proofErr w:type="spellEnd"/>
      <w:r>
        <w:t xml:space="preserve"> </w:t>
      </w:r>
      <w:proofErr w:type="spellStart"/>
      <w:r>
        <w:t>inquirendo</w:t>
      </w:r>
      <w:proofErr w:type="spellEnd"/>
      <w:r>
        <w:t xml:space="preserve"> also held in Calais into</w:t>
      </w:r>
    </w:p>
    <w:p w:rsidR="00C3396F" w:rsidRDefault="00C3396F" w:rsidP="00C3396F">
      <w:pPr>
        <w:pStyle w:val="NoSpacing"/>
      </w:pPr>
      <w:r>
        <w:tab/>
      </w:r>
      <w:r>
        <w:tab/>
        <w:t xml:space="preserve">John </w:t>
      </w:r>
      <w:proofErr w:type="spellStart"/>
      <w:r>
        <w:t>Danyell’s</w:t>
      </w:r>
      <w:proofErr w:type="spellEnd"/>
      <w:r>
        <w:t xml:space="preserve"> lands.   </w:t>
      </w:r>
    </w:p>
    <w:p w:rsidR="00C3396F" w:rsidRDefault="00C3396F" w:rsidP="00C3396F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23-6)</w:t>
      </w:r>
    </w:p>
    <w:p w:rsidR="00C3396F" w:rsidRDefault="00C3396F" w:rsidP="00C3396F">
      <w:pPr>
        <w:pStyle w:val="NoSpacing"/>
      </w:pPr>
    </w:p>
    <w:p w:rsidR="00C3396F" w:rsidRDefault="00C3396F" w:rsidP="00C3396F">
      <w:pPr>
        <w:pStyle w:val="NoSpacing"/>
      </w:pPr>
    </w:p>
    <w:p w:rsidR="006B2F86" w:rsidRPr="00C3396F" w:rsidRDefault="00C3396F" w:rsidP="00C3396F">
      <w:pPr>
        <w:pStyle w:val="NoSpacing"/>
      </w:pPr>
      <w:r>
        <w:t>16 January 2017</w:t>
      </w:r>
      <w:bookmarkStart w:id="0" w:name="_GoBack"/>
      <w:bookmarkEnd w:id="0"/>
    </w:p>
    <w:sectPr w:rsidR="006B2F86" w:rsidRPr="00C3396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96F" w:rsidRDefault="00C3396F" w:rsidP="00E71FC3">
      <w:pPr>
        <w:spacing w:after="0" w:line="240" w:lineRule="auto"/>
      </w:pPr>
      <w:r>
        <w:separator/>
      </w:r>
    </w:p>
  </w:endnote>
  <w:endnote w:type="continuationSeparator" w:id="0">
    <w:p w:rsidR="00C3396F" w:rsidRDefault="00C3396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96F" w:rsidRDefault="00C3396F" w:rsidP="00E71FC3">
      <w:pPr>
        <w:spacing w:after="0" w:line="240" w:lineRule="auto"/>
      </w:pPr>
      <w:r>
        <w:separator/>
      </w:r>
    </w:p>
  </w:footnote>
  <w:footnote w:type="continuationSeparator" w:id="0">
    <w:p w:rsidR="00C3396F" w:rsidRDefault="00C3396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96F"/>
    <w:rsid w:val="001A7C09"/>
    <w:rsid w:val="00733BE7"/>
    <w:rsid w:val="00AB52E8"/>
    <w:rsid w:val="00B16D3F"/>
    <w:rsid w:val="00C3396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EB0BE"/>
  <w15:chartTrackingRefBased/>
  <w15:docId w15:val="{530EA4D9-98A6-44BD-8CB3-06C9ADE6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2017-01-16T16:32:00Z</dcterms:created>
  <dcterms:modified xsi:type="dcterms:W3CDTF">2017-01-16T16:33:00Z</dcterms:modified>
</cp:coreProperties>
</file>