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3F82" w14:textId="77777777" w:rsidR="00AA18CE" w:rsidRDefault="00AA18CE" w:rsidP="00AA18CE">
      <w:pPr>
        <w:pStyle w:val="NoSpacing"/>
      </w:pPr>
      <w:r>
        <w:rPr>
          <w:u w:val="single"/>
        </w:rPr>
        <w:t>John SOUTHAMPTON</w:t>
      </w:r>
      <w:r>
        <w:t xml:space="preserve">      </w:t>
      </w:r>
      <w:proofErr w:type="gramStart"/>
      <w:r>
        <w:t xml:space="preserve">   (</w:t>
      </w:r>
      <w:proofErr w:type="gramEnd"/>
      <w:r>
        <w:t>fl.1427)</w:t>
      </w:r>
    </w:p>
    <w:p w14:paraId="51F924E2" w14:textId="77777777" w:rsidR="00AA18CE" w:rsidRDefault="00AA18CE" w:rsidP="00AA18CE">
      <w:pPr>
        <w:pStyle w:val="NoSpacing"/>
      </w:pPr>
      <w:r>
        <w:t xml:space="preserve">of </w:t>
      </w:r>
      <w:proofErr w:type="spellStart"/>
      <w:r>
        <w:t>Chickney</w:t>
      </w:r>
      <w:proofErr w:type="spellEnd"/>
      <w:r>
        <w:t>, Essex. Husbandman.</w:t>
      </w:r>
    </w:p>
    <w:p w14:paraId="5E08D6F4" w14:textId="77777777" w:rsidR="00AA18CE" w:rsidRDefault="00AA18CE" w:rsidP="00AA18CE">
      <w:pPr>
        <w:pStyle w:val="NoSpacing"/>
      </w:pPr>
    </w:p>
    <w:p w14:paraId="142B3B37" w14:textId="77777777" w:rsidR="00AA18CE" w:rsidRDefault="00AA18CE" w:rsidP="00AA18CE">
      <w:pPr>
        <w:pStyle w:val="NoSpacing"/>
      </w:pPr>
    </w:p>
    <w:p w14:paraId="598B6806" w14:textId="77777777" w:rsidR="00AA18CE" w:rsidRDefault="00AA18CE" w:rsidP="00AA18CE">
      <w:pPr>
        <w:pStyle w:val="NoSpacing"/>
      </w:pPr>
      <w:r>
        <w:t>= Agnes(q.v.).</w:t>
      </w:r>
    </w:p>
    <w:p w14:paraId="54228D1D" w14:textId="77777777" w:rsidR="00AA18CE" w:rsidRDefault="00AA18CE" w:rsidP="00AA18CE">
      <w:pPr>
        <w:pStyle w:val="NoSpacing"/>
      </w:pPr>
      <w:r>
        <w:t xml:space="preserve">( </w:t>
      </w:r>
      <w:hyperlink r:id="rId6" w:history="1">
        <w:r w:rsidRPr="0088755F">
          <w:rPr>
            <w:rStyle w:val="Hyperlink"/>
          </w:rPr>
          <w:t>https://waalt.uh.edu/index.php/CP40/664</w:t>
        </w:r>
      </w:hyperlink>
      <w:r>
        <w:t xml:space="preserve"> )</w:t>
      </w:r>
    </w:p>
    <w:p w14:paraId="4C8C70B2" w14:textId="77777777" w:rsidR="00AA18CE" w:rsidRDefault="00AA18CE" w:rsidP="00AA18CE">
      <w:pPr>
        <w:pStyle w:val="NoSpacing"/>
      </w:pPr>
    </w:p>
    <w:p w14:paraId="42CC2A5D" w14:textId="77777777" w:rsidR="00AA18CE" w:rsidRDefault="00AA18CE" w:rsidP="00AA18CE">
      <w:pPr>
        <w:pStyle w:val="NoSpacing"/>
      </w:pPr>
    </w:p>
    <w:p w14:paraId="2D82197D" w14:textId="77777777" w:rsidR="00AA18CE" w:rsidRDefault="00AA18CE" w:rsidP="00AA18CE">
      <w:pPr>
        <w:pStyle w:val="NoSpacing"/>
      </w:pPr>
      <w:r>
        <w:tab/>
        <w:t>1427</w:t>
      </w:r>
      <w:r>
        <w:tab/>
        <w:t xml:space="preserve">John </w:t>
      </w:r>
      <w:proofErr w:type="spellStart"/>
      <w:r>
        <w:t>Grene</w:t>
      </w:r>
      <w:proofErr w:type="spellEnd"/>
      <w:r>
        <w:t xml:space="preserve">(q.v.), </w:t>
      </w:r>
      <w:proofErr w:type="spellStart"/>
      <w:r>
        <w:t>Thokmas</w:t>
      </w:r>
      <w:proofErr w:type="spellEnd"/>
      <w:r>
        <w:t xml:space="preserve"> Wawen(q.v.), Thomas </w:t>
      </w:r>
      <w:proofErr w:type="spellStart"/>
      <w:r>
        <w:t>Fenford</w:t>
      </w:r>
      <w:proofErr w:type="spellEnd"/>
      <w:r>
        <w:t>(q.v.) and Robert</w:t>
      </w:r>
    </w:p>
    <w:p w14:paraId="731892DE" w14:textId="77777777" w:rsidR="00AA18CE" w:rsidRDefault="00AA18CE" w:rsidP="00AA18CE">
      <w:pPr>
        <w:pStyle w:val="NoSpacing"/>
      </w:pPr>
      <w:r>
        <w:tab/>
      </w:r>
      <w:r>
        <w:tab/>
      </w:r>
      <w:proofErr w:type="spellStart"/>
      <w:r>
        <w:t>Stelman</w:t>
      </w:r>
      <w:proofErr w:type="spellEnd"/>
      <w:r>
        <w:t>(q.v.) brought a plaint of debt against them and nine others.   (ibid.)</w:t>
      </w:r>
    </w:p>
    <w:p w14:paraId="10C75346" w14:textId="77777777" w:rsidR="00AA18CE" w:rsidRDefault="00AA18CE" w:rsidP="00AA18CE">
      <w:pPr>
        <w:pStyle w:val="NoSpacing"/>
      </w:pPr>
    </w:p>
    <w:p w14:paraId="49D26B63" w14:textId="77777777" w:rsidR="00AA18CE" w:rsidRDefault="00AA18CE" w:rsidP="00AA18CE">
      <w:pPr>
        <w:pStyle w:val="NoSpacing"/>
      </w:pPr>
    </w:p>
    <w:p w14:paraId="286E8F55" w14:textId="77777777" w:rsidR="00AA18CE" w:rsidRDefault="00AA18CE" w:rsidP="00AA18CE">
      <w:pPr>
        <w:pStyle w:val="NoSpacing"/>
      </w:pPr>
      <w:r>
        <w:t>24 March 2023</w:t>
      </w:r>
    </w:p>
    <w:p w14:paraId="0D4639D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57F9" w14:textId="77777777" w:rsidR="00AA18CE" w:rsidRDefault="00AA18CE" w:rsidP="009139A6">
      <w:r>
        <w:separator/>
      </w:r>
    </w:p>
  </w:endnote>
  <w:endnote w:type="continuationSeparator" w:id="0">
    <w:p w14:paraId="1F661851" w14:textId="77777777" w:rsidR="00AA18CE" w:rsidRDefault="00AA18C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132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6F5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F87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C497" w14:textId="77777777" w:rsidR="00AA18CE" w:rsidRDefault="00AA18CE" w:rsidP="009139A6">
      <w:r>
        <w:separator/>
      </w:r>
    </w:p>
  </w:footnote>
  <w:footnote w:type="continuationSeparator" w:id="0">
    <w:p w14:paraId="658A33E0" w14:textId="77777777" w:rsidR="00AA18CE" w:rsidRDefault="00AA18C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F82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133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CE"/>
    <w:rsid w:val="000666E0"/>
    <w:rsid w:val="002510B7"/>
    <w:rsid w:val="005C130B"/>
    <w:rsid w:val="00826F5C"/>
    <w:rsid w:val="009139A6"/>
    <w:rsid w:val="009448BB"/>
    <w:rsid w:val="00947624"/>
    <w:rsid w:val="00A3176C"/>
    <w:rsid w:val="00AA18CE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13B5"/>
  <w15:chartTrackingRefBased/>
  <w15:docId w15:val="{0E39C985-38E5-4A56-B4C4-205453B5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A1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2023-03-27T10:32:00Z</dcterms:created>
  <dcterms:modified xsi:type="dcterms:W3CDTF">2023-03-27T10:32:00Z</dcterms:modified>
</cp:coreProperties>
</file>