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1A6" w:rsidRDefault="00B321A6" w:rsidP="00B321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SOUTHECOTE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fl.1419)</w:t>
      </w:r>
    </w:p>
    <w:p w:rsidR="00B321A6" w:rsidRDefault="00B321A6" w:rsidP="00B321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321A6" w:rsidRDefault="00B321A6" w:rsidP="00B321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321A6" w:rsidRDefault="00B321A6" w:rsidP="00B321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Jun.1419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Great Torrington,</w:t>
      </w:r>
    </w:p>
    <w:p w:rsidR="00B321A6" w:rsidRDefault="00B321A6" w:rsidP="00B321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Devon, into lands of the late Richard </w:t>
      </w:r>
      <w:proofErr w:type="spellStart"/>
      <w:r>
        <w:rPr>
          <w:rFonts w:ascii="Times New Roman" w:hAnsi="Times New Roman" w:cs="Times New Roman"/>
          <w:sz w:val="24"/>
          <w:szCs w:val="24"/>
        </w:rPr>
        <w:t>Hamkeford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:rsidR="00B321A6" w:rsidRDefault="00B321A6" w:rsidP="00B321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21-330)</w:t>
      </w:r>
    </w:p>
    <w:p w:rsidR="00B321A6" w:rsidRDefault="00B321A6" w:rsidP="00B321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321A6" w:rsidRDefault="00B321A6" w:rsidP="00B321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321A6" w:rsidRDefault="00B321A6" w:rsidP="00B321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March 2016</w:t>
      </w:r>
    </w:p>
    <w:p w:rsidR="006B2F86" w:rsidRPr="00B321A6" w:rsidRDefault="00B321A6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B2F86" w:rsidRPr="00B321A6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1A6" w:rsidRDefault="00B321A6" w:rsidP="00E71FC3">
      <w:pPr>
        <w:spacing w:after="0" w:line="240" w:lineRule="auto"/>
      </w:pPr>
      <w:r>
        <w:separator/>
      </w:r>
    </w:p>
  </w:endnote>
  <w:endnote w:type="continuationSeparator" w:id="0">
    <w:p w:rsidR="00B321A6" w:rsidRDefault="00B321A6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1A6" w:rsidRDefault="00B321A6" w:rsidP="00E71FC3">
      <w:pPr>
        <w:spacing w:after="0" w:line="240" w:lineRule="auto"/>
      </w:pPr>
      <w:r>
        <w:separator/>
      </w:r>
    </w:p>
  </w:footnote>
  <w:footnote w:type="continuationSeparator" w:id="0">
    <w:p w:rsidR="00B321A6" w:rsidRDefault="00B321A6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1A6"/>
    <w:rsid w:val="00AB52E8"/>
    <w:rsid w:val="00B16D3F"/>
    <w:rsid w:val="00B321A6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646AB"/>
  <w15:chartTrackingRefBased/>
  <w15:docId w15:val="{CC62F8A6-1849-4312-9CED-FE7B0F69A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5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2016-03-29T19:35:00Z</dcterms:created>
  <dcterms:modified xsi:type="dcterms:W3CDTF">2016-03-29T19:35:00Z</dcterms:modified>
</cp:coreProperties>
</file>