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6CA9" w14:textId="77777777" w:rsidR="00810D06" w:rsidRDefault="00810D06" w:rsidP="00810D06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Nicholas SOUTHGATE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AF07752" w14:textId="77777777" w:rsidR="00810D06" w:rsidRDefault="00810D06" w:rsidP="00810D06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Dry Drayton,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Cambridgeshire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Gentleman.</w:t>
      </w:r>
    </w:p>
    <w:p w14:paraId="561E5C28" w14:textId="77777777" w:rsidR="00810D06" w:rsidRDefault="00810D06" w:rsidP="00810D06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C23C6D" w14:textId="77777777" w:rsidR="00810D06" w:rsidRDefault="00810D06" w:rsidP="00810D06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950FE4" w14:textId="77777777" w:rsidR="00810D06" w:rsidRDefault="00810D06" w:rsidP="00810D06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Sir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Manyngham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execution against him.</w:t>
      </w:r>
    </w:p>
    <w:p w14:paraId="5C8F860D" w14:textId="77777777" w:rsidR="00810D06" w:rsidRDefault="00810D06" w:rsidP="00810D06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091693F7" w14:textId="77777777" w:rsidR="00810D06" w:rsidRDefault="00810D06" w:rsidP="00810D06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2372C25" w14:textId="77777777" w:rsidR="00810D06" w:rsidRDefault="00810D06" w:rsidP="00810D06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9A550DF" w14:textId="77777777" w:rsidR="00810D06" w:rsidRDefault="00810D06" w:rsidP="00810D06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18 November 2021</w:t>
      </w:r>
    </w:p>
    <w:p w14:paraId="352BC6D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85DF" w14:textId="77777777" w:rsidR="00810D06" w:rsidRDefault="00810D06" w:rsidP="009139A6">
      <w:r>
        <w:separator/>
      </w:r>
    </w:p>
  </w:endnote>
  <w:endnote w:type="continuationSeparator" w:id="0">
    <w:p w14:paraId="3A4D9157" w14:textId="77777777" w:rsidR="00810D06" w:rsidRDefault="00810D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E6E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0AE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1BF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0CAE" w14:textId="77777777" w:rsidR="00810D06" w:rsidRDefault="00810D06" w:rsidP="009139A6">
      <w:r>
        <w:separator/>
      </w:r>
    </w:p>
  </w:footnote>
  <w:footnote w:type="continuationSeparator" w:id="0">
    <w:p w14:paraId="39527D4C" w14:textId="77777777" w:rsidR="00810D06" w:rsidRDefault="00810D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C82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C31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1D9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06"/>
    <w:rsid w:val="000666E0"/>
    <w:rsid w:val="002510B7"/>
    <w:rsid w:val="005C130B"/>
    <w:rsid w:val="00810D06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CFC5"/>
  <w15:chartTrackingRefBased/>
  <w15:docId w15:val="{9762E654-E87F-4EBC-BF0E-9DC8BDD4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10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2021-12-26T13:19:00Z</dcterms:created>
  <dcterms:modified xsi:type="dcterms:W3CDTF">2021-12-26T13:20:00Z</dcterms:modified>
</cp:coreProperties>
</file>