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B00F" w14:textId="77777777" w:rsidR="00AB00F8" w:rsidRDefault="00AB00F8" w:rsidP="00AB0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SOUTHLAND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9CB2F81" w14:textId="77777777" w:rsidR="00AB00F8" w:rsidRDefault="00AB00F8" w:rsidP="00AB0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Staplehurst</w:t>
      </w:r>
      <w:proofErr w:type="spellEnd"/>
      <w:r>
        <w:rPr>
          <w:rFonts w:ascii="Times New Roman" w:hAnsi="Times New Roman" w:cs="Times New Roman"/>
        </w:rPr>
        <w:t>, Kent.</w:t>
      </w:r>
    </w:p>
    <w:p w14:paraId="12EA429B" w14:textId="77777777" w:rsidR="00AB00F8" w:rsidRDefault="00AB00F8" w:rsidP="00AB00F8">
      <w:pPr>
        <w:rPr>
          <w:rFonts w:ascii="Times New Roman" w:hAnsi="Times New Roman" w:cs="Times New Roman"/>
        </w:rPr>
      </w:pPr>
    </w:p>
    <w:p w14:paraId="4009E683" w14:textId="77777777" w:rsidR="00AB00F8" w:rsidRDefault="00AB00F8" w:rsidP="00AB00F8">
      <w:pPr>
        <w:rPr>
          <w:rFonts w:ascii="Times New Roman" w:hAnsi="Times New Roman" w:cs="Times New Roman"/>
        </w:rPr>
      </w:pPr>
    </w:p>
    <w:p w14:paraId="56DCFDE4" w14:textId="77777777" w:rsidR="00AB00F8" w:rsidRDefault="00AB00F8" w:rsidP="00AB0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John Hale of Cobham(q.v.).</w:t>
      </w:r>
    </w:p>
    <w:p w14:paraId="7704E68C" w14:textId="77777777" w:rsidR="00AB00F8" w:rsidRDefault="00AB00F8" w:rsidP="00AB0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C290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20D7715" w14:textId="77777777" w:rsidR="00AB00F8" w:rsidRDefault="00AB00F8" w:rsidP="00AB00F8">
      <w:pPr>
        <w:rPr>
          <w:rFonts w:ascii="Times New Roman" w:hAnsi="Times New Roman" w:cs="Times New Roman"/>
        </w:rPr>
      </w:pPr>
    </w:p>
    <w:p w14:paraId="299E1B99" w14:textId="77777777" w:rsidR="00AB00F8" w:rsidRDefault="00AB00F8" w:rsidP="00AB00F8">
      <w:pPr>
        <w:rPr>
          <w:rFonts w:ascii="Times New Roman" w:hAnsi="Times New Roman" w:cs="Times New Roman"/>
        </w:rPr>
      </w:pPr>
    </w:p>
    <w:p w14:paraId="3195948D" w14:textId="77777777" w:rsidR="00AB00F8" w:rsidRDefault="00AB00F8" w:rsidP="00AB0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January 2019</w:t>
      </w:r>
    </w:p>
    <w:p w14:paraId="5D1EA458" w14:textId="77777777" w:rsidR="006B2F86" w:rsidRPr="00E71FC3" w:rsidRDefault="00AB00F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22995" w14:textId="77777777" w:rsidR="00AB00F8" w:rsidRDefault="00AB00F8" w:rsidP="00E71FC3">
      <w:r>
        <w:separator/>
      </w:r>
    </w:p>
  </w:endnote>
  <w:endnote w:type="continuationSeparator" w:id="0">
    <w:p w14:paraId="2941701E" w14:textId="77777777" w:rsidR="00AB00F8" w:rsidRDefault="00AB00F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666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3B256" w14:textId="77777777" w:rsidR="00AB00F8" w:rsidRDefault="00AB00F8" w:rsidP="00E71FC3">
      <w:r>
        <w:separator/>
      </w:r>
    </w:p>
  </w:footnote>
  <w:footnote w:type="continuationSeparator" w:id="0">
    <w:p w14:paraId="29C369BC" w14:textId="77777777" w:rsidR="00AB00F8" w:rsidRDefault="00AB00F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F8"/>
    <w:rsid w:val="001A7C09"/>
    <w:rsid w:val="00577BD5"/>
    <w:rsid w:val="00656CBA"/>
    <w:rsid w:val="006A1F77"/>
    <w:rsid w:val="00733BE7"/>
    <w:rsid w:val="00AB00F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7EFC"/>
  <w15:chartTrackingRefBased/>
  <w15:docId w15:val="{83C5A3B4-41C0-4A94-A3CA-B1366A31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0F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B0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2019-01-19T19:37:00Z</dcterms:created>
  <dcterms:modified xsi:type="dcterms:W3CDTF">2019-01-19T19:37:00Z</dcterms:modified>
</cp:coreProperties>
</file>