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Robert SOUTHOUSE</w:t>
      </w:r>
      <w:r>
        <w:t xml:space="preserve">   </w:t>
      </w:r>
      <w:proofErr w:type="gramStart"/>
      <w:r>
        <w:t xml:space="preserve">   (</w:t>
      </w:r>
      <w:proofErr w:type="gramEnd"/>
      <w:r>
        <w:t>fl.1475)</w:t>
      </w:r>
    </w:p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Selling, Kent.</w:t>
      </w:r>
    </w:p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1475</w:t>
      </w:r>
      <w:r>
        <w:tab/>
        <w:t>He made his Will.   (Plomer p.442)</w:t>
      </w:r>
    </w:p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02665" w:rsidRDefault="00502665" w:rsidP="00502665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6B2F86" w:rsidRPr="00E71FC3" w:rsidRDefault="00502665" w:rsidP="00502665">
      <w:pPr>
        <w:pStyle w:val="NoSpacing"/>
      </w:pPr>
      <w:r>
        <w:t>3 February 2017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65" w:rsidRDefault="00502665" w:rsidP="00E71FC3">
      <w:pPr>
        <w:spacing w:after="0" w:line="240" w:lineRule="auto"/>
      </w:pPr>
      <w:r>
        <w:separator/>
      </w:r>
    </w:p>
  </w:endnote>
  <w:endnote w:type="continuationSeparator" w:id="0">
    <w:p w:rsidR="00502665" w:rsidRDefault="0050266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65" w:rsidRDefault="00502665" w:rsidP="00E71FC3">
      <w:pPr>
        <w:spacing w:after="0" w:line="240" w:lineRule="auto"/>
      </w:pPr>
      <w:r>
        <w:separator/>
      </w:r>
    </w:p>
  </w:footnote>
  <w:footnote w:type="continuationSeparator" w:id="0">
    <w:p w:rsidR="00502665" w:rsidRDefault="0050266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5"/>
    <w:rsid w:val="001A7C09"/>
    <w:rsid w:val="0050266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5F6E-60F6-4189-8AE4-3FE4BBE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2017-02-04T22:42:00Z</dcterms:created>
  <dcterms:modified xsi:type="dcterms:W3CDTF">2017-02-04T22:43:00Z</dcterms:modified>
</cp:coreProperties>
</file>