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SOUTHWESTECOTE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, Cornwall,</w:t>
      </w: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John Keynes, senior(q.v.).</w:t>
      </w: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21-326)</w:t>
      </w: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F3F35" w:rsidRDefault="00BF3F35" w:rsidP="00BF3F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March 2016</w:t>
      </w:r>
      <w:bookmarkStart w:id="0" w:name="_GoBack"/>
      <w:bookmarkEnd w:id="0"/>
    </w:p>
    <w:sectPr w:rsidR="006B2F86" w:rsidRPr="00BF3F3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35" w:rsidRDefault="00BF3F35" w:rsidP="00E71FC3">
      <w:pPr>
        <w:spacing w:after="0" w:line="240" w:lineRule="auto"/>
      </w:pPr>
      <w:r>
        <w:separator/>
      </w:r>
    </w:p>
  </w:endnote>
  <w:endnote w:type="continuationSeparator" w:id="0">
    <w:p w:rsidR="00BF3F35" w:rsidRDefault="00BF3F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35" w:rsidRDefault="00BF3F35" w:rsidP="00E71FC3">
      <w:pPr>
        <w:spacing w:after="0" w:line="240" w:lineRule="auto"/>
      </w:pPr>
      <w:r>
        <w:separator/>
      </w:r>
    </w:p>
  </w:footnote>
  <w:footnote w:type="continuationSeparator" w:id="0">
    <w:p w:rsidR="00BF3F35" w:rsidRDefault="00BF3F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35"/>
    <w:rsid w:val="00AB52E8"/>
    <w:rsid w:val="00B16D3F"/>
    <w:rsid w:val="00BF3F3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D96C"/>
  <w15:chartTrackingRefBased/>
  <w15:docId w15:val="{F856BA8A-B8BD-43B3-89C8-F46E31A4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2016-03-28T19:31:00Z</dcterms:created>
  <dcterms:modified xsi:type="dcterms:W3CDTF">2016-03-28T19:32:00Z</dcterms:modified>
</cp:coreProperties>
</file>