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A0B6" w14:textId="77777777" w:rsidR="00AD6BB0" w:rsidRPr="00AD6BB0" w:rsidRDefault="00AD6BB0" w:rsidP="00AD6BB0">
      <w:pPr>
        <w:rPr>
          <w:rStyle w:val="Hyperlink"/>
          <w:u w:val="none"/>
        </w:rPr>
      </w:pPr>
      <w:bookmarkStart w:id="0" w:name="_GoBack"/>
      <w:r w:rsidRPr="00AD6BB0">
        <w:rPr>
          <w:rStyle w:val="Hyperlink"/>
        </w:rPr>
        <w:t xml:space="preserve">Elizabeth SOUTHWORTH </w:t>
      </w:r>
      <w:bookmarkEnd w:id="0"/>
      <w:r w:rsidRPr="00AD6BB0">
        <w:rPr>
          <w:rStyle w:val="Hyperlink"/>
          <w:u w:val="none"/>
        </w:rPr>
        <w:t xml:space="preserve">    </w:t>
      </w:r>
      <w:proofErr w:type="gramStart"/>
      <w:r w:rsidRPr="00AD6BB0">
        <w:rPr>
          <w:rStyle w:val="Hyperlink"/>
          <w:u w:val="none"/>
        </w:rPr>
        <w:t xml:space="preserve">   (</w:t>
      </w:r>
      <w:proofErr w:type="gramEnd"/>
      <w:r w:rsidRPr="00AD6BB0">
        <w:rPr>
          <w:rStyle w:val="Hyperlink"/>
          <w:u w:val="none"/>
        </w:rPr>
        <w:t>fl.1450)</w:t>
      </w:r>
    </w:p>
    <w:p w14:paraId="0ADA51F1" w14:textId="77777777" w:rsidR="00AD6BB0" w:rsidRPr="00AD6BB0" w:rsidRDefault="00AD6BB0" w:rsidP="00AD6BB0">
      <w:pPr>
        <w:rPr>
          <w:rStyle w:val="Hyperlink"/>
          <w:u w:val="none"/>
        </w:rPr>
      </w:pPr>
    </w:p>
    <w:p w14:paraId="74864CA2" w14:textId="77777777" w:rsidR="00AD6BB0" w:rsidRPr="00AD6BB0" w:rsidRDefault="00AD6BB0" w:rsidP="00AD6BB0">
      <w:pPr>
        <w:rPr>
          <w:rStyle w:val="Hyperlink"/>
          <w:u w:val="none"/>
        </w:rPr>
      </w:pPr>
    </w:p>
    <w:p w14:paraId="5F36EAFF" w14:textId="77777777" w:rsidR="00AD6BB0" w:rsidRPr="00AD6BB0" w:rsidRDefault="00AD6BB0" w:rsidP="00AD6BB0">
      <w:pPr>
        <w:rPr>
          <w:rStyle w:val="Hyperlink"/>
          <w:u w:val="none"/>
        </w:rPr>
      </w:pPr>
      <w:r w:rsidRPr="00AD6BB0">
        <w:rPr>
          <w:rStyle w:val="Hyperlink"/>
          <w:u w:val="none"/>
        </w:rPr>
        <w:t>Daughter of Thomas Southworth(q.v.).  (I.G.I.)</w:t>
      </w:r>
    </w:p>
    <w:p w14:paraId="58E2141F" w14:textId="77777777" w:rsidR="00AD6BB0" w:rsidRPr="00AD6BB0" w:rsidRDefault="00AD6BB0" w:rsidP="00AD6BB0">
      <w:pPr>
        <w:rPr>
          <w:rStyle w:val="Hyperlink"/>
          <w:u w:val="none"/>
        </w:rPr>
      </w:pPr>
      <w:r w:rsidRPr="00AD6BB0">
        <w:rPr>
          <w:rStyle w:val="Hyperlink"/>
          <w:u w:val="none"/>
        </w:rPr>
        <w:t>= Richard de Holland.  (ibid.)</w:t>
      </w:r>
    </w:p>
    <w:p w14:paraId="742AE125" w14:textId="77777777" w:rsidR="00AD6BB0" w:rsidRPr="00AD6BB0" w:rsidRDefault="00AD6BB0" w:rsidP="00AD6BB0">
      <w:pPr>
        <w:rPr>
          <w:rStyle w:val="Hyperlink"/>
          <w:u w:val="none"/>
        </w:rPr>
      </w:pPr>
    </w:p>
    <w:p w14:paraId="2C0C3A42" w14:textId="77777777" w:rsidR="00AD6BB0" w:rsidRPr="00AD6BB0" w:rsidRDefault="00AD6BB0" w:rsidP="00AD6BB0">
      <w:pPr>
        <w:rPr>
          <w:rStyle w:val="Hyperlink"/>
          <w:u w:val="none"/>
        </w:rPr>
      </w:pPr>
    </w:p>
    <w:p w14:paraId="6C23CC84" w14:textId="77777777" w:rsidR="00AD6BB0" w:rsidRPr="00AD6BB0" w:rsidRDefault="00AD6BB0" w:rsidP="00AD6BB0">
      <w:pPr>
        <w:rPr>
          <w:rStyle w:val="Hyperlink"/>
          <w:u w:val="none"/>
        </w:rPr>
      </w:pPr>
      <w:r w:rsidRPr="00AD6BB0">
        <w:rPr>
          <w:rStyle w:val="Hyperlink"/>
          <w:u w:val="none"/>
        </w:rPr>
        <w:t>7 January 2018</w:t>
      </w:r>
    </w:p>
    <w:p w14:paraId="5798D715" w14:textId="77777777" w:rsidR="006B2F86" w:rsidRPr="00AD6BB0" w:rsidRDefault="00AD6BB0" w:rsidP="00E71FC3">
      <w:pPr>
        <w:pStyle w:val="NoSpacing"/>
      </w:pPr>
    </w:p>
    <w:sectPr w:rsidR="006B2F86" w:rsidRPr="00AD6BB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A20E" w14:textId="77777777" w:rsidR="00AD6BB0" w:rsidRDefault="00AD6BB0" w:rsidP="00E71FC3">
      <w:r>
        <w:separator/>
      </w:r>
    </w:p>
  </w:endnote>
  <w:endnote w:type="continuationSeparator" w:id="0">
    <w:p w14:paraId="07954665" w14:textId="77777777" w:rsidR="00AD6BB0" w:rsidRDefault="00AD6BB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123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1DE1" w14:textId="77777777" w:rsidR="00AD6BB0" w:rsidRDefault="00AD6BB0" w:rsidP="00E71FC3">
      <w:r>
        <w:separator/>
      </w:r>
    </w:p>
  </w:footnote>
  <w:footnote w:type="continuationSeparator" w:id="0">
    <w:p w14:paraId="44012F0E" w14:textId="77777777" w:rsidR="00AD6BB0" w:rsidRDefault="00AD6BB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0"/>
    <w:rsid w:val="001A7C09"/>
    <w:rsid w:val="00577BD5"/>
    <w:rsid w:val="00656CBA"/>
    <w:rsid w:val="006A1F77"/>
    <w:rsid w:val="00733BE7"/>
    <w:rsid w:val="00AB52E8"/>
    <w:rsid w:val="00AD6BB0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D62A"/>
  <w15:chartTrackingRefBased/>
  <w15:docId w15:val="{0A7D4AFC-CD9E-411F-873C-27E900F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BB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AD6BB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2018-01-25T22:55:00Z</dcterms:created>
  <dcterms:modified xsi:type="dcterms:W3CDTF">2018-01-25T22:56:00Z</dcterms:modified>
</cp:coreProperties>
</file>