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2911" w14:textId="6C15B010" w:rsidR="00BA00AB" w:rsidRDefault="00AE60E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STEPHANSON</w:t>
      </w:r>
      <w:r>
        <w:rPr>
          <w:rFonts w:cs="Times New Roman"/>
          <w:szCs w:val="24"/>
        </w:rPr>
        <w:t xml:space="preserve">      (fl.1505)</w:t>
      </w:r>
    </w:p>
    <w:p w14:paraId="6905A618" w14:textId="178F4B8B" w:rsidR="00AE60E7" w:rsidRDefault="00AE60E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York. Smith.</w:t>
      </w:r>
    </w:p>
    <w:p w14:paraId="30116735" w14:textId="77777777" w:rsidR="00AE60E7" w:rsidRDefault="00AE60E7" w:rsidP="009139A6">
      <w:pPr>
        <w:pStyle w:val="NoSpacing"/>
        <w:rPr>
          <w:rFonts w:cs="Times New Roman"/>
          <w:szCs w:val="24"/>
        </w:rPr>
      </w:pPr>
    </w:p>
    <w:p w14:paraId="75082452" w14:textId="77777777" w:rsidR="00AE60E7" w:rsidRDefault="00AE60E7" w:rsidP="009139A6">
      <w:pPr>
        <w:pStyle w:val="NoSpacing"/>
        <w:rPr>
          <w:rFonts w:cs="Times New Roman"/>
          <w:szCs w:val="24"/>
        </w:rPr>
      </w:pPr>
    </w:p>
    <w:p w14:paraId="774A5E58" w14:textId="5A8BE5E7" w:rsidR="00AE60E7" w:rsidRDefault="00AE60E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Sep.1505</w:t>
      </w:r>
      <w:r>
        <w:rPr>
          <w:rFonts w:cs="Times New Roman"/>
          <w:szCs w:val="24"/>
        </w:rPr>
        <w:tab/>
        <w:t>He made his Will.   (W.Y.R. p.158)</w:t>
      </w:r>
    </w:p>
    <w:p w14:paraId="451EC7F0" w14:textId="77777777" w:rsidR="00AE60E7" w:rsidRDefault="00AE60E7" w:rsidP="009139A6">
      <w:pPr>
        <w:pStyle w:val="NoSpacing"/>
        <w:rPr>
          <w:rFonts w:cs="Times New Roman"/>
          <w:szCs w:val="24"/>
        </w:rPr>
      </w:pPr>
    </w:p>
    <w:p w14:paraId="3160D02A" w14:textId="77777777" w:rsidR="00AE60E7" w:rsidRDefault="00AE60E7" w:rsidP="009139A6">
      <w:pPr>
        <w:pStyle w:val="NoSpacing"/>
        <w:rPr>
          <w:rFonts w:cs="Times New Roman"/>
          <w:szCs w:val="24"/>
        </w:rPr>
      </w:pPr>
    </w:p>
    <w:p w14:paraId="36AED669" w14:textId="5B8DD8C4" w:rsidR="00AE60E7" w:rsidRPr="00AE60E7" w:rsidRDefault="00AE60E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July 2023</w:t>
      </w:r>
    </w:p>
    <w:sectPr w:rsidR="00AE60E7" w:rsidRPr="00AE6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7D79" w14:textId="77777777" w:rsidR="00AE60E7" w:rsidRDefault="00AE60E7" w:rsidP="009139A6">
      <w:r>
        <w:separator/>
      </w:r>
    </w:p>
  </w:endnote>
  <w:endnote w:type="continuationSeparator" w:id="0">
    <w:p w14:paraId="7248FB33" w14:textId="77777777" w:rsidR="00AE60E7" w:rsidRDefault="00AE60E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18A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E15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CA0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3B48" w14:textId="77777777" w:rsidR="00AE60E7" w:rsidRDefault="00AE60E7" w:rsidP="009139A6">
      <w:r>
        <w:separator/>
      </w:r>
    </w:p>
  </w:footnote>
  <w:footnote w:type="continuationSeparator" w:id="0">
    <w:p w14:paraId="5C8789F9" w14:textId="77777777" w:rsidR="00AE60E7" w:rsidRDefault="00AE60E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B05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722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9B2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E7"/>
    <w:rsid w:val="000666E0"/>
    <w:rsid w:val="002510B7"/>
    <w:rsid w:val="005C130B"/>
    <w:rsid w:val="00826F5C"/>
    <w:rsid w:val="009139A6"/>
    <w:rsid w:val="009448BB"/>
    <w:rsid w:val="00947624"/>
    <w:rsid w:val="00A3176C"/>
    <w:rsid w:val="00AE60E7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74BE"/>
  <w15:chartTrackingRefBased/>
  <w15:docId w15:val="{D84AD685-837A-457C-9BA5-0F87EDF3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2023-07-29T07:26:00Z</dcterms:created>
  <dcterms:modified xsi:type="dcterms:W3CDTF">2023-07-29T07:28:00Z</dcterms:modified>
</cp:coreProperties>
</file>