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0DF4" w14:textId="6253C275" w:rsidR="00BA00AB" w:rsidRDefault="000B17F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STEPHYNSON</w:t>
      </w:r>
      <w:r>
        <w:rPr>
          <w:rFonts w:cs="Times New Roman"/>
          <w:szCs w:val="24"/>
        </w:rPr>
        <w:t xml:space="preserve">    (fl.1484)</w:t>
      </w:r>
    </w:p>
    <w:p w14:paraId="451C2F0C" w14:textId="27CF5013" w:rsidR="000B17F7" w:rsidRDefault="000B17F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Scarborough. Cutler alias bladesmith.</w:t>
      </w:r>
    </w:p>
    <w:p w14:paraId="425B7900" w14:textId="77777777" w:rsidR="000B17F7" w:rsidRDefault="000B17F7" w:rsidP="009139A6">
      <w:pPr>
        <w:pStyle w:val="NoSpacing"/>
        <w:rPr>
          <w:rFonts w:cs="Times New Roman"/>
          <w:szCs w:val="24"/>
        </w:rPr>
      </w:pPr>
    </w:p>
    <w:p w14:paraId="3F5D497A" w14:textId="77777777" w:rsidR="000B17F7" w:rsidRDefault="000B17F7" w:rsidP="009139A6">
      <w:pPr>
        <w:pStyle w:val="NoSpacing"/>
        <w:rPr>
          <w:rFonts w:cs="Times New Roman"/>
          <w:szCs w:val="24"/>
        </w:rPr>
      </w:pPr>
    </w:p>
    <w:p w14:paraId="2AD3BE98" w14:textId="011020CD" w:rsidR="000B17F7" w:rsidRDefault="000B17F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Feb.1484</w:t>
      </w:r>
      <w:r>
        <w:rPr>
          <w:rFonts w:cs="Times New Roman"/>
          <w:szCs w:val="24"/>
        </w:rPr>
        <w:tab/>
        <w:t>He was granted a general pardon.</w:t>
      </w:r>
    </w:p>
    <w:p w14:paraId="0254973A" w14:textId="77777777" w:rsidR="000B17F7" w:rsidRDefault="000B17F7" w:rsidP="000B17F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(“The Pardon Rolls of Richard III 1484-5” ed. Hannes Kleineke, </w:t>
      </w:r>
    </w:p>
    <w:p w14:paraId="023A2B78" w14:textId="004336E4" w:rsidR="000B17F7" w:rsidRDefault="000B17F7" w:rsidP="000B17F7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>pub. by the List and Index Society, vol.365, 2023, p.</w:t>
      </w:r>
      <w:r>
        <w:rPr>
          <w:rFonts w:cs="Times New Roman"/>
          <w:szCs w:val="24"/>
        </w:rPr>
        <w:t>16)</w:t>
      </w:r>
    </w:p>
    <w:p w14:paraId="0BED8293" w14:textId="77777777" w:rsidR="000B17F7" w:rsidRDefault="000B17F7" w:rsidP="000B17F7">
      <w:pPr>
        <w:pStyle w:val="NoSpacing"/>
        <w:rPr>
          <w:rFonts w:cs="Times New Roman"/>
          <w:szCs w:val="24"/>
        </w:rPr>
      </w:pPr>
    </w:p>
    <w:p w14:paraId="5569B00D" w14:textId="77777777" w:rsidR="000B17F7" w:rsidRDefault="000B17F7" w:rsidP="000B17F7">
      <w:pPr>
        <w:pStyle w:val="NoSpacing"/>
        <w:rPr>
          <w:rFonts w:cs="Times New Roman"/>
          <w:szCs w:val="24"/>
        </w:rPr>
      </w:pPr>
    </w:p>
    <w:p w14:paraId="0C2DEA07" w14:textId="74D2D311" w:rsidR="000B17F7" w:rsidRPr="007F32B5" w:rsidRDefault="000B17F7" w:rsidP="000B17F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June 2023</w:t>
      </w:r>
    </w:p>
    <w:p w14:paraId="09C61395" w14:textId="0CA25232" w:rsidR="000B17F7" w:rsidRPr="000B17F7" w:rsidRDefault="000B17F7" w:rsidP="009139A6">
      <w:pPr>
        <w:pStyle w:val="NoSpacing"/>
        <w:rPr>
          <w:rFonts w:cs="Times New Roman"/>
          <w:szCs w:val="24"/>
        </w:rPr>
      </w:pPr>
    </w:p>
    <w:sectPr w:rsidR="000B17F7" w:rsidRPr="000B1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457B" w14:textId="77777777" w:rsidR="000B17F7" w:rsidRDefault="000B17F7" w:rsidP="009139A6">
      <w:r>
        <w:separator/>
      </w:r>
    </w:p>
  </w:endnote>
  <w:endnote w:type="continuationSeparator" w:id="0">
    <w:p w14:paraId="158E3C64" w14:textId="77777777" w:rsidR="000B17F7" w:rsidRDefault="000B17F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780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374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7BC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29DA" w14:textId="77777777" w:rsidR="000B17F7" w:rsidRDefault="000B17F7" w:rsidP="009139A6">
      <w:r>
        <w:separator/>
      </w:r>
    </w:p>
  </w:footnote>
  <w:footnote w:type="continuationSeparator" w:id="0">
    <w:p w14:paraId="17116028" w14:textId="77777777" w:rsidR="000B17F7" w:rsidRDefault="000B17F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29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6C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8AE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F7"/>
    <w:rsid w:val="000666E0"/>
    <w:rsid w:val="000B17F7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E1C0"/>
  <w15:chartTrackingRefBased/>
  <w15:docId w15:val="{58926402-17A4-4DEF-8030-BD067C21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2023-06-11T19:12:00Z</dcterms:created>
  <dcterms:modified xsi:type="dcterms:W3CDTF">2023-06-11T19:16:00Z</dcterms:modified>
</cp:coreProperties>
</file>