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C7D4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Richard STEVENSONE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7A5CD1F3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Mounted archer.</w:t>
      </w:r>
    </w:p>
    <w:p w14:paraId="55EF517C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915E5C6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81CD411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>He served in Wales under the command of Sir Rustin de Villeneuve(q.v.).</w:t>
      </w:r>
    </w:p>
    <w:p w14:paraId="450062AC" w14:textId="77777777" w:rsidR="00444093" w:rsidRDefault="00444093" w:rsidP="00444093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C47/2/49/19, m1,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3AD639CD" w14:textId="77777777" w:rsidR="00444093" w:rsidRDefault="00444093" w:rsidP="00444093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477434BB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017B9CE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94005CD" w14:textId="77777777" w:rsidR="00444093" w:rsidRDefault="00444093" w:rsidP="004440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12 January 2023</w:t>
      </w:r>
    </w:p>
    <w:p w14:paraId="309491F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A0E0" w14:textId="77777777" w:rsidR="00444093" w:rsidRDefault="00444093" w:rsidP="009139A6">
      <w:r>
        <w:separator/>
      </w:r>
    </w:p>
  </w:endnote>
  <w:endnote w:type="continuationSeparator" w:id="0">
    <w:p w14:paraId="1546DFA8" w14:textId="77777777" w:rsidR="00444093" w:rsidRDefault="0044409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321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996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19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062C" w14:textId="77777777" w:rsidR="00444093" w:rsidRDefault="00444093" w:rsidP="009139A6">
      <w:r>
        <w:separator/>
      </w:r>
    </w:p>
  </w:footnote>
  <w:footnote w:type="continuationSeparator" w:id="0">
    <w:p w14:paraId="09A83EB5" w14:textId="77777777" w:rsidR="00444093" w:rsidRDefault="0044409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5F5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343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93"/>
    <w:rsid w:val="000666E0"/>
    <w:rsid w:val="002510B7"/>
    <w:rsid w:val="0044409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5122"/>
  <w15:chartTrackingRefBased/>
  <w15:docId w15:val="{2929066A-2DA8-4D51-99EC-1BF5212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2023-02-27T22:11:00Z</dcterms:created>
  <dcterms:modified xsi:type="dcterms:W3CDTF">2023-02-27T22:15:00Z</dcterms:modified>
</cp:coreProperties>
</file>