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5611" w14:textId="77777777" w:rsidR="00037060" w:rsidRDefault="00037060" w:rsidP="0003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Adam STOURE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fl.1425)</w:t>
      </w:r>
    </w:p>
    <w:p w14:paraId="74C8933A" w14:textId="77777777" w:rsidR="00037060" w:rsidRDefault="00037060" w:rsidP="0003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Halstead, Essex.</w:t>
      </w:r>
    </w:p>
    <w:p w14:paraId="4DC51C18" w14:textId="77777777" w:rsidR="00037060" w:rsidRDefault="00037060" w:rsidP="0003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D3A0A8" w14:textId="77777777" w:rsidR="00037060" w:rsidRDefault="00037060" w:rsidP="0003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C72200" w14:textId="77777777" w:rsidR="00037060" w:rsidRDefault="00037060" w:rsidP="0003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Jul.1425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John Penfold of London, tailor(q.v.), were joint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mainpernors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John</w:t>
      </w:r>
    </w:p>
    <w:p w14:paraId="24703317" w14:textId="77777777" w:rsidR="00037060" w:rsidRDefault="00037060" w:rsidP="0003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Coho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Panfield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when the keeping of a messuage and 8 acres of land</w:t>
      </w:r>
    </w:p>
    <w:p w14:paraId="7F64D211" w14:textId="77777777" w:rsidR="00037060" w:rsidRDefault="00037060" w:rsidP="0003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Penfield was committed to him.   (C.F.R. 1422-30 p.104)</w:t>
      </w:r>
    </w:p>
    <w:p w14:paraId="59DBD8C6" w14:textId="77777777" w:rsidR="00037060" w:rsidRDefault="00037060" w:rsidP="0003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1814D8" w14:textId="77777777" w:rsidR="00037060" w:rsidRDefault="00037060" w:rsidP="000370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49868" w14:textId="77777777" w:rsidR="00037060" w:rsidRDefault="00037060" w:rsidP="000370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3 October 2021</w:t>
      </w:r>
    </w:p>
    <w:p w14:paraId="483CD30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6BEB" w14:textId="77777777" w:rsidR="00037060" w:rsidRDefault="00037060" w:rsidP="009139A6">
      <w:r>
        <w:separator/>
      </w:r>
    </w:p>
  </w:endnote>
  <w:endnote w:type="continuationSeparator" w:id="0">
    <w:p w14:paraId="5B4CE66C" w14:textId="77777777" w:rsidR="00037060" w:rsidRDefault="0003706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CDA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ED4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A39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3FB6" w14:textId="77777777" w:rsidR="00037060" w:rsidRDefault="00037060" w:rsidP="009139A6">
      <w:r>
        <w:separator/>
      </w:r>
    </w:p>
  </w:footnote>
  <w:footnote w:type="continuationSeparator" w:id="0">
    <w:p w14:paraId="319B5C99" w14:textId="77777777" w:rsidR="00037060" w:rsidRDefault="0003706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C5E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C8A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E53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60"/>
    <w:rsid w:val="0003706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AD74"/>
  <w15:chartTrackingRefBased/>
  <w15:docId w15:val="{8BDED980-DFFF-48EE-809B-4E2AA273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2022-01-04T07:55:00Z</dcterms:created>
  <dcterms:modified xsi:type="dcterms:W3CDTF">2022-01-04T07:56:00Z</dcterms:modified>
</cp:coreProperties>
</file>