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16D5" w14:textId="77777777" w:rsidR="00B01903" w:rsidRDefault="00B01903" w:rsidP="00B019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STOURTON, the elder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fl.1422)</w:t>
      </w:r>
    </w:p>
    <w:p w14:paraId="183297B0" w14:textId="77777777" w:rsidR="00B01903" w:rsidRDefault="00B01903" w:rsidP="00B01903">
      <w:pPr>
        <w:pStyle w:val="NoSpacing"/>
        <w:rPr>
          <w:rFonts w:cs="Times New Roman"/>
          <w:szCs w:val="24"/>
        </w:rPr>
      </w:pPr>
    </w:p>
    <w:p w14:paraId="67F1F827" w14:textId="77777777" w:rsidR="00B01903" w:rsidRDefault="00B01903" w:rsidP="00B01903">
      <w:pPr>
        <w:pStyle w:val="NoSpacing"/>
        <w:rPr>
          <w:rFonts w:cs="Times New Roman"/>
          <w:szCs w:val="24"/>
        </w:rPr>
      </w:pPr>
    </w:p>
    <w:p w14:paraId="48C9D95E" w14:textId="77777777" w:rsidR="00B01903" w:rsidRDefault="00B01903" w:rsidP="00B019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Nov.1422</w:t>
      </w:r>
      <w:r>
        <w:rPr>
          <w:rFonts w:cs="Times New Roman"/>
          <w:szCs w:val="24"/>
        </w:rPr>
        <w:tab/>
        <w:t>He was one of those who were commissioned to enquire into concealed lands,</w:t>
      </w:r>
    </w:p>
    <w:p w14:paraId="02A4C5E4" w14:textId="77777777" w:rsidR="00B01903" w:rsidRDefault="00B01903" w:rsidP="00B019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tenements, wardships and reliefs in Gloucestershire, Wiltshire and </w:t>
      </w:r>
    </w:p>
    <w:p w14:paraId="06486E09" w14:textId="77777777" w:rsidR="00B01903" w:rsidRDefault="00B01903" w:rsidP="00B019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Somerset.   (C.P.R. 1422-29 p.36)</w:t>
      </w:r>
    </w:p>
    <w:p w14:paraId="23B1F736" w14:textId="77777777" w:rsidR="00B01903" w:rsidRDefault="00B01903" w:rsidP="00B01903">
      <w:pPr>
        <w:pStyle w:val="NoSpacing"/>
        <w:rPr>
          <w:rFonts w:cs="Times New Roman"/>
          <w:szCs w:val="24"/>
        </w:rPr>
      </w:pPr>
    </w:p>
    <w:p w14:paraId="7D6595F7" w14:textId="77777777" w:rsidR="00B01903" w:rsidRDefault="00B01903" w:rsidP="00B01903">
      <w:pPr>
        <w:pStyle w:val="NoSpacing"/>
        <w:rPr>
          <w:rFonts w:cs="Times New Roman"/>
          <w:szCs w:val="24"/>
        </w:rPr>
      </w:pPr>
    </w:p>
    <w:p w14:paraId="3D372100" w14:textId="77777777" w:rsidR="00B01903" w:rsidRDefault="00B01903" w:rsidP="00B0190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September 2023</w:t>
      </w:r>
    </w:p>
    <w:p w14:paraId="1E802658" w14:textId="06F9CD67" w:rsidR="00B01903" w:rsidRPr="00B01903" w:rsidRDefault="00B01903" w:rsidP="009139A6">
      <w:pPr>
        <w:pStyle w:val="NoSpacing"/>
        <w:rPr>
          <w:rFonts w:cs="Times New Roman"/>
          <w:szCs w:val="24"/>
        </w:rPr>
      </w:pPr>
    </w:p>
    <w:sectPr w:rsidR="00B01903" w:rsidRPr="00B01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A454" w14:textId="77777777" w:rsidR="00B01903" w:rsidRDefault="00B01903" w:rsidP="009139A6">
      <w:r>
        <w:separator/>
      </w:r>
    </w:p>
  </w:endnote>
  <w:endnote w:type="continuationSeparator" w:id="0">
    <w:p w14:paraId="16E35CB9" w14:textId="77777777" w:rsidR="00B01903" w:rsidRDefault="00B0190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7CA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3D5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C5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6CE8" w14:textId="77777777" w:rsidR="00B01903" w:rsidRDefault="00B01903" w:rsidP="009139A6">
      <w:r>
        <w:separator/>
      </w:r>
    </w:p>
  </w:footnote>
  <w:footnote w:type="continuationSeparator" w:id="0">
    <w:p w14:paraId="58EA88BF" w14:textId="77777777" w:rsidR="00B01903" w:rsidRDefault="00B0190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77D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C0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F41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0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01903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897B"/>
  <w15:chartTrackingRefBased/>
  <w15:docId w15:val="{A0D1659F-48BF-4C99-880D-8B8DE71C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2023-09-12T12:46:00Z</dcterms:created>
  <dcterms:modified xsi:type="dcterms:W3CDTF">2023-09-12T12:54:00Z</dcterms:modified>
</cp:coreProperties>
</file>