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56DD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STOUTE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16C708CC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St.Clement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Danes, Middlesex. Yeoman.</w:t>
      </w:r>
    </w:p>
    <w:p w14:paraId="6CA92989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AB6C26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60BF8D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 xml:space="preserve">James Davy(q.v.) brought a plaint of debt against him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Yerde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09A16496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St.Clement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Danes(q.v.).</w:t>
      </w:r>
    </w:p>
    <w:p w14:paraId="0F9C723C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FD733EC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EFD38D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93BAEF" w14:textId="77777777" w:rsidR="003B0805" w:rsidRDefault="003B0805" w:rsidP="003B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2022</w:t>
      </w:r>
    </w:p>
    <w:p w14:paraId="179FD4C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423B" w14:textId="77777777" w:rsidR="003B0805" w:rsidRDefault="003B0805" w:rsidP="009139A6">
      <w:r>
        <w:separator/>
      </w:r>
    </w:p>
  </w:endnote>
  <w:endnote w:type="continuationSeparator" w:id="0">
    <w:p w14:paraId="3EF5B57D" w14:textId="77777777" w:rsidR="003B0805" w:rsidRDefault="003B08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F6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9F8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C2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C455" w14:textId="77777777" w:rsidR="003B0805" w:rsidRDefault="003B0805" w:rsidP="009139A6">
      <w:r>
        <w:separator/>
      </w:r>
    </w:p>
  </w:footnote>
  <w:footnote w:type="continuationSeparator" w:id="0">
    <w:p w14:paraId="36F03BA7" w14:textId="77777777" w:rsidR="003B0805" w:rsidRDefault="003B08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4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A8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79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5"/>
    <w:rsid w:val="000666E0"/>
    <w:rsid w:val="002510B7"/>
    <w:rsid w:val="003B080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8FDE"/>
  <w15:chartTrackingRefBased/>
  <w15:docId w15:val="{EAC663E6-507D-489B-851B-3BBF88BE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B0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2022-08-09T08:20:00Z</dcterms:created>
  <dcterms:modified xsi:type="dcterms:W3CDTF">2022-08-09T08:21:00Z</dcterms:modified>
</cp:coreProperties>
</file>