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70A96" w14:textId="30024204" w:rsidR="00BA00AB" w:rsidRDefault="00011D0B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Master John SUDBURY</w:t>
      </w:r>
      <w:r>
        <w:rPr>
          <w:rFonts w:cs="Times New Roman"/>
          <w:szCs w:val="24"/>
        </w:rPr>
        <w:t xml:space="preserve">       (fl.1418)</w:t>
      </w:r>
    </w:p>
    <w:p w14:paraId="050330A9" w14:textId="77777777" w:rsidR="00011D0B" w:rsidRDefault="00011D0B" w:rsidP="009139A6">
      <w:pPr>
        <w:pStyle w:val="NoSpacing"/>
        <w:rPr>
          <w:rFonts w:cs="Times New Roman"/>
          <w:szCs w:val="24"/>
        </w:rPr>
      </w:pPr>
    </w:p>
    <w:p w14:paraId="35D34632" w14:textId="77777777" w:rsidR="00011D0B" w:rsidRDefault="00011D0B" w:rsidP="009139A6">
      <w:pPr>
        <w:pStyle w:val="NoSpacing"/>
        <w:rPr>
          <w:rFonts w:cs="Times New Roman"/>
          <w:szCs w:val="24"/>
        </w:rPr>
      </w:pPr>
    </w:p>
    <w:p w14:paraId="6B78E3E8" w14:textId="23E97B09" w:rsidR="00011D0B" w:rsidRDefault="00011D0B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24 Oct.1418</w:t>
      </w:r>
      <w:r>
        <w:rPr>
          <w:rFonts w:cs="Times New Roman"/>
          <w:szCs w:val="24"/>
        </w:rPr>
        <w:tab/>
        <w:t>He was on a commission of the peace for Cambridge. (C.P.R. 1416-22 p.450)</w:t>
      </w:r>
    </w:p>
    <w:p w14:paraId="60C83449" w14:textId="77777777" w:rsidR="00011D0B" w:rsidRDefault="00011D0B" w:rsidP="009139A6">
      <w:pPr>
        <w:pStyle w:val="NoSpacing"/>
        <w:rPr>
          <w:rFonts w:cs="Times New Roman"/>
          <w:szCs w:val="24"/>
        </w:rPr>
      </w:pPr>
    </w:p>
    <w:p w14:paraId="1219338E" w14:textId="77777777" w:rsidR="00011D0B" w:rsidRDefault="00011D0B" w:rsidP="009139A6">
      <w:pPr>
        <w:pStyle w:val="NoSpacing"/>
        <w:rPr>
          <w:rFonts w:cs="Times New Roman"/>
          <w:szCs w:val="24"/>
        </w:rPr>
      </w:pPr>
    </w:p>
    <w:p w14:paraId="5F476F6A" w14:textId="4817F9B1" w:rsidR="00011D0B" w:rsidRPr="00011D0B" w:rsidRDefault="00011D0B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 November 2023</w:t>
      </w:r>
    </w:p>
    <w:sectPr w:rsidR="00011D0B" w:rsidRPr="00011D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2FAAC" w14:textId="77777777" w:rsidR="00011D0B" w:rsidRDefault="00011D0B" w:rsidP="009139A6">
      <w:r>
        <w:separator/>
      </w:r>
    </w:p>
  </w:endnote>
  <w:endnote w:type="continuationSeparator" w:id="0">
    <w:p w14:paraId="45F6452C" w14:textId="77777777" w:rsidR="00011D0B" w:rsidRDefault="00011D0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4C1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A3BDF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D48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E216A" w14:textId="77777777" w:rsidR="00011D0B" w:rsidRDefault="00011D0B" w:rsidP="009139A6">
      <w:r>
        <w:separator/>
      </w:r>
    </w:p>
  </w:footnote>
  <w:footnote w:type="continuationSeparator" w:id="0">
    <w:p w14:paraId="0B504D7D" w14:textId="77777777" w:rsidR="00011D0B" w:rsidRDefault="00011D0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4A73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269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A91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0B"/>
    <w:rsid w:val="00011D0B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33BE6"/>
  <w15:chartTrackingRefBased/>
  <w15:docId w15:val="{EA7DF1C1-D982-4BD0-A88B-68233110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2023-11-01T20:39:00Z</dcterms:created>
  <dcterms:modified xsi:type="dcterms:W3CDTF">2023-11-01T20:42:00Z</dcterms:modified>
</cp:coreProperties>
</file>