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7D" w:rsidRDefault="007C6C7D" w:rsidP="007C6C7D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  <w:r>
        <w:rPr>
          <w:u w:val="single"/>
        </w:rPr>
        <w:t>Master John SUDBURY</w:t>
      </w:r>
      <w:r>
        <w:t xml:space="preserve">       (fl.1411)</w:t>
      </w:r>
    </w:p>
    <w:p w:rsidR="007C6C7D" w:rsidRDefault="007C6C7D" w:rsidP="007C6C7D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  <w:proofErr w:type="gramStart"/>
      <w:r>
        <w:t>Parson of Langton Church.</w:t>
      </w:r>
      <w:proofErr w:type="gramEnd"/>
    </w:p>
    <w:p w:rsidR="007C6C7D" w:rsidRDefault="007C6C7D" w:rsidP="007C6C7D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</w:p>
    <w:p w:rsidR="007C6C7D" w:rsidRDefault="007C6C7D" w:rsidP="007C6C7D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</w:p>
    <w:p w:rsidR="007C6C7D" w:rsidRDefault="007C6C7D" w:rsidP="007C6C7D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  <w:r>
        <w:t xml:space="preserve">  9 Dec.1411</w:t>
      </w:r>
      <w:r>
        <w:tab/>
        <w:t xml:space="preserve">He was one of those to whom Matilda </w:t>
      </w:r>
      <w:proofErr w:type="spellStart"/>
      <w:proofErr w:type="gramStart"/>
      <w:r>
        <w:t>Warde</w:t>
      </w:r>
      <w:proofErr w:type="spellEnd"/>
      <w:r>
        <w:t>(</w:t>
      </w:r>
      <w:proofErr w:type="gramEnd"/>
      <w:r>
        <w:t>q.v.) granted all of her</w:t>
      </w:r>
    </w:p>
    <w:p w:rsidR="007C6C7D" w:rsidRDefault="007C6C7D" w:rsidP="007C6C7D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  <w:r>
        <w:tab/>
      </w:r>
      <w:r>
        <w:tab/>
      </w:r>
      <w:proofErr w:type="gramStart"/>
      <w:r>
        <w:t>lands</w:t>
      </w:r>
      <w:proofErr w:type="gramEnd"/>
      <w:r>
        <w:t xml:space="preserve"> in </w:t>
      </w:r>
      <w:proofErr w:type="spellStart"/>
      <w:r>
        <w:t>Trumpington</w:t>
      </w:r>
      <w:proofErr w:type="spellEnd"/>
      <w:r>
        <w:t>, Cambridgeshire.</w:t>
      </w:r>
    </w:p>
    <w:p w:rsidR="007C6C7D" w:rsidRDefault="007C6C7D" w:rsidP="007C6C7D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tab/>
      </w:r>
      <w:r>
        <w:tab/>
      </w:r>
      <w:r w:rsidRPr="00C20E66">
        <w:rPr>
          <w:u w:val="single"/>
        </w:rPr>
        <w:t>(</w:t>
      </w:r>
      <w:hyperlink r:id="rId7" w:history="1">
        <w:r w:rsidRPr="00EF6262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</w:t>
      </w:r>
      <w:proofErr w:type="spellStart"/>
      <w:r>
        <w:rPr>
          <w:rStyle w:val="Hyperlink"/>
          <w:u w:val="none"/>
        </w:rPr>
        <w:t>ref.C</w:t>
      </w:r>
      <w:proofErr w:type="spellEnd"/>
      <w:r>
        <w:rPr>
          <w:rStyle w:val="Hyperlink"/>
          <w:u w:val="none"/>
        </w:rPr>
        <w:t xml:space="preserve"> 146/3263)</w:t>
      </w:r>
    </w:p>
    <w:p w:rsidR="007C6C7D" w:rsidRDefault="007C6C7D" w:rsidP="007C6C7D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u w:val="single"/>
        </w:rPr>
      </w:pPr>
    </w:p>
    <w:p w:rsidR="007C6C7D" w:rsidRDefault="007C6C7D" w:rsidP="007C6C7D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u w:val="single"/>
        </w:rPr>
      </w:pPr>
    </w:p>
    <w:p w:rsidR="007C6C7D" w:rsidRDefault="007C6C7D" w:rsidP="007C6C7D">
      <w:pPr>
        <w:pStyle w:val="NoSpacing"/>
        <w:tabs>
          <w:tab w:val="left" w:pos="720"/>
          <w:tab w:val="left" w:pos="1440"/>
          <w:tab w:val="left" w:pos="6210"/>
        </w:tabs>
        <w:ind w:left="1440" w:hanging="1440"/>
      </w:pPr>
      <w:r>
        <w:t>21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7D" w:rsidRDefault="007C6C7D" w:rsidP="00920DE3">
      <w:pPr>
        <w:spacing w:after="0" w:line="240" w:lineRule="auto"/>
      </w:pPr>
      <w:r>
        <w:separator/>
      </w:r>
    </w:p>
  </w:endnote>
  <w:endnote w:type="continuationSeparator" w:id="0">
    <w:p w:rsidR="007C6C7D" w:rsidRDefault="007C6C7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7D" w:rsidRDefault="007C6C7D" w:rsidP="00920DE3">
      <w:pPr>
        <w:spacing w:after="0" w:line="240" w:lineRule="auto"/>
      </w:pPr>
      <w:r>
        <w:separator/>
      </w:r>
    </w:p>
  </w:footnote>
  <w:footnote w:type="continuationSeparator" w:id="0">
    <w:p w:rsidR="007C6C7D" w:rsidRDefault="007C6C7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7D"/>
    <w:rsid w:val="00120749"/>
    <w:rsid w:val="00624CAE"/>
    <w:rsid w:val="007C6C7D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C6C7D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C6C7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2015-06-15T19:28:00Z</dcterms:created>
  <dcterms:modified xsi:type="dcterms:W3CDTF">2015-06-15T19:29:00Z</dcterms:modified>
</cp:coreProperties>
</file>