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7230C" w14:textId="77777777" w:rsidR="006123A1" w:rsidRDefault="006123A1" w:rsidP="006123A1">
      <w:pPr>
        <w:pStyle w:val="NoSpacing"/>
        <w:rPr>
          <w:rFonts w:cs="Times New Roman"/>
          <w:szCs w:val="24"/>
        </w:rPr>
      </w:pPr>
      <w:r>
        <w:rPr>
          <w:rFonts w:cs="Times New Roman"/>
          <w:color w:val="282B30"/>
          <w:szCs w:val="24"/>
          <w:u w:val="single"/>
          <w:shd w:val="clear" w:color="auto" w:fill="FFFFFF"/>
        </w:rPr>
        <w:t>John SUDBURY</w:t>
      </w:r>
      <w:r>
        <w:rPr>
          <w:rFonts w:cs="Times New Roman"/>
          <w:color w:val="282B30"/>
          <w:szCs w:val="24"/>
          <w:shd w:val="clear" w:color="auto" w:fill="FFFFFF"/>
        </w:rPr>
        <w:t xml:space="preserve">    </w:t>
      </w:r>
      <w:proofErr w:type="gramStart"/>
      <w:r>
        <w:rPr>
          <w:rFonts w:cs="Times New Roman"/>
          <w:color w:val="282B30"/>
          <w:szCs w:val="24"/>
          <w:shd w:val="clear" w:color="auto" w:fill="FFFFFF"/>
        </w:rPr>
        <w:t xml:space="preserve">   </w:t>
      </w:r>
      <w:r>
        <w:rPr>
          <w:rFonts w:cs="Times New Roman"/>
          <w:szCs w:val="24"/>
        </w:rPr>
        <w:t>(</w:t>
      </w:r>
      <w:proofErr w:type="gramEnd"/>
      <w:r>
        <w:rPr>
          <w:rFonts w:cs="Times New Roman"/>
          <w:szCs w:val="24"/>
        </w:rPr>
        <w:t>fl.1418)</w:t>
      </w:r>
    </w:p>
    <w:p w14:paraId="7AD845E4" w14:textId="77777777" w:rsidR="006123A1" w:rsidRDefault="006123A1" w:rsidP="006123A1">
      <w:pP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Man-at-arms (foot).</w:t>
      </w:r>
    </w:p>
    <w:p w14:paraId="55FE476B" w14:textId="77777777" w:rsidR="006123A1" w:rsidRDefault="006123A1" w:rsidP="006123A1">
      <w:pP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</w:p>
    <w:p w14:paraId="1706BD00" w14:textId="77777777" w:rsidR="006123A1" w:rsidRDefault="006123A1" w:rsidP="006123A1">
      <w:pP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</w:p>
    <w:p w14:paraId="788D5667" w14:textId="77777777" w:rsidR="006123A1" w:rsidRDefault="006123A1" w:rsidP="006123A1">
      <w:pP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ab/>
        <w:t>1418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ab/>
        <w:t xml:space="preserve">He served in the garrison at </w:t>
      </w:r>
      <w:proofErr w:type="spellStart"/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Harfleur</w:t>
      </w:r>
      <w:proofErr w:type="spellEnd"/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under the command of Sir Hugh </w:t>
      </w:r>
    </w:p>
    <w:p w14:paraId="6138B077" w14:textId="77777777" w:rsidR="006123A1" w:rsidRDefault="006123A1" w:rsidP="006123A1">
      <w:pP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ab/>
      </w:r>
      <w:proofErr w:type="spellStart"/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Lutterell</w:t>
      </w:r>
      <w:proofErr w:type="spellEnd"/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(q.v.).</w:t>
      </w:r>
    </w:p>
    <w:p w14:paraId="56D6B998" w14:textId="77777777" w:rsidR="006123A1" w:rsidRDefault="006123A1" w:rsidP="006123A1">
      <w:pPr>
        <w:ind w:left="1440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ref. </w:t>
      </w:r>
      <w:r w:rsidRPr="0005558E">
        <w:rPr>
          <w:rFonts w:ascii="Times New Roman" w:eastAsia="Times New Roman" w:hAnsi="Times New Roman" w:cs="Times New Roman"/>
          <w:color w:val="000000"/>
          <w:sz w:val="24"/>
          <w:szCs w:val="24"/>
        </w:rPr>
        <w:t>TNA, E101/48/19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,</w:t>
      </w: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from the AHRC-funded ‘The Soldier in Later Medieval England Online Database’ www.medievalsoldier.org, 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accessed 10 July 2020)</w:t>
      </w:r>
    </w:p>
    <w:p w14:paraId="069AD96F" w14:textId="77777777" w:rsidR="006123A1" w:rsidRDefault="006123A1" w:rsidP="006123A1">
      <w:pP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</w:p>
    <w:p w14:paraId="7D94294C" w14:textId="77777777" w:rsidR="006123A1" w:rsidRDefault="006123A1" w:rsidP="006123A1">
      <w:pP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</w:p>
    <w:p w14:paraId="38014EBB" w14:textId="77777777" w:rsidR="006123A1" w:rsidRDefault="006123A1" w:rsidP="006123A1">
      <w:pP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25 September 2022   </w:t>
      </w:r>
    </w:p>
    <w:p w14:paraId="57995C8C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0328B" w14:textId="77777777" w:rsidR="006123A1" w:rsidRDefault="006123A1" w:rsidP="009139A6">
      <w:r>
        <w:separator/>
      </w:r>
    </w:p>
  </w:endnote>
  <w:endnote w:type="continuationSeparator" w:id="0">
    <w:p w14:paraId="6D9FBDFC" w14:textId="77777777" w:rsidR="006123A1" w:rsidRDefault="006123A1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B23FB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F5811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852F3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04A97" w14:textId="77777777" w:rsidR="006123A1" w:rsidRDefault="006123A1" w:rsidP="009139A6">
      <w:r>
        <w:separator/>
      </w:r>
    </w:p>
  </w:footnote>
  <w:footnote w:type="continuationSeparator" w:id="0">
    <w:p w14:paraId="042719FD" w14:textId="77777777" w:rsidR="006123A1" w:rsidRDefault="006123A1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84A98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64EDD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811B3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3A1"/>
    <w:rsid w:val="000666E0"/>
    <w:rsid w:val="002510B7"/>
    <w:rsid w:val="005C130B"/>
    <w:rsid w:val="006123A1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6440C"/>
  <w15:chartTrackingRefBased/>
  <w15:docId w15:val="{472D18B5-0DC0-447C-85D2-7D7A9C33A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3A1"/>
    <w:pPr>
      <w:spacing w:after="0" w:line="240" w:lineRule="auto"/>
    </w:pPr>
    <w:rPr>
      <w:rFonts w:asciiTheme="minorHAnsi" w:eastAsiaTheme="minorEastAsia" w:hAnsiTheme="minorHAnsi"/>
      <w:sz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ascii="Times New Roman" w:eastAsiaTheme="minorHAnsi" w:hAnsi="Times New Roman"/>
      <w:sz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ascii="Times New Roman" w:eastAsiaTheme="minorHAnsi" w:hAnsi="Times New Roman"/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2022-11-04T21:26:00Z</dcterms:created>
  <dcterms:modified xsi:type="dcterms:W3CDTF">2022-11-04T21:26:00Z</dcterms:modified>
</cp:coreProperties>
</file>