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7A18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SUDBURY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fl.ca.1410)</w:t>
      </w:r>
    </w:p>
    <w:p w14:paraId="1B39E4A1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14:paraId="1704BC46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77D5B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0E12E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ca.</w:t>
      </w:r>
      <w:r>
        <w:rPr>
          <w:rFonts w:ascii="Times New Roman" w:hAnsi="Times New Roman" w:cs="Times New Roman"/>
          <w:sz w:val="24"/>
          <w:szCs w:val="24"/>
        </w:rPr>
        <w:tab/>
        <w:t>1410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Warden of the Hall of Valence Marie.   </w:t>
      </w:r>
    </w:p>
    <w:p w14:paraId="6EDB625F" w14:textId="77777777" w:rsidR="00A44FC5" w:rsidRDefault="00A44FC5" w:rsidP="00A44FC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D5678">
        <w:rPr>
          <w:rFonts w:ascii="Times New Roman" w:hAnsi="Times New Roman" w:cs="Times New Roman"/>
          <w:sz w:val="24"/>
          <w:szCs w:val="24"/>
        </w:rPr>
        <w:t xml:space="preserve">(Alumni </w:t>
      </w:r>
      <w:proofErr w:type="spellStart"/>
      <w:r w:rsidRPr="00BD5678">
        <w:rPr>
          <w:rFonts w:ascii="Times New Roman" w:hAnsi="Times New Roman" w:cs="Times New Roman"/>
          <w:sz w:val="24"/>
          <w:szCs w:val="24"/>
        </w:rPr>
        <w:t>Cantab.</w:t>
      </w:r>
      <w:proofErr w:type="spellEnd"/>
      <w:r w:rsidRPr="00BD5678">
        <w:rPr>
          <w:rFonts w:ascii="Times New Roman" w:hAnsi="Times New Roman" w:cs="Times New Roman"/>
          <w:sz w:val="24"/>
          <w:szCs w:val="24"/>
        </w:rPr>
        <w:t xml:space="preserve"> vol.1 part 4 p.</w:t>
      </w:r>
      <w:r>
        <w:rPr>
          <w:rFonts w:ascii="Times New Roman" w:hAnsi="Times New Roman" w:cs="Times New Roman"/>
          <w:sz w:val="24"/>
          <w:szCs w:val="24"/>
        </w:rPr>
        <w:t>183)</w:t>
      </w:r>
    </w:p>
    <w:p w14:paraId="7159CD58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7AC78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10490B" w14:textId="77777777" w:rsidR="00A44FC5" w:rsidRDefault="00A44FC5" w:rsidP="00A44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August 2021</w:t>
      </w:r>
    </w:p>
    <w:p w14:paraId="7BED31C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F689" w14:textId="77777777" w:rsidR="00A44FC5" w:rsidRDefault="00A44FC5" w:rsidP="009139A6">
      <w:r>
        <w:separator/>
      </w:r>
    </w:p>
  </w:endnote>
  <w:endnote w:type="continuationSeparator" w:id="0">
    <w:p w14:paraId="7F5671FF" w14:textId="77777777" w:rsidR="00A44FC5" w:rsidRDefault="00A44FC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C61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78C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CA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C31D" w14:textId="77777777" w:rsidR="00A44FC5" w:rsidRDefault="00A44FC5" w:rsidP="009139A6">
      <w:r>
        <w:separator/>
      </w:r>
    </w:p>
  </w:footnote>
  <w:footnote w:type="continuationSeparator" w:id="0">
    <w:p w14:paraId="730B48EB" w14:textId="77777777" w:rsidR="00A44FC5" w:rsidRDefault="00A44FC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26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A16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80C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5"/>
    <w:rsid w:val="000666E0"/>
    <w:rsid w:val="002510B7"/>
    <w:rsid w:val="005C130B"/>
    <w:rsid w:val="00826F5C"/>
    <w:rsid w:val="009139A6"/>
    <w:rsid w:val="009448BB"/>
    <w:rsid w:val="00A3176C"/>
    <w:rsid w:val="00A44FC5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F071"/>
  <w15:chartTrackingRefBased/>
  <w15:docId w15:val="{EFCDF767-9C53-4C4F-A65B-9BF67BA5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2021-09-11T13:46:00Z</dcterms:created>
  <dcterms:modified xsi:type="dcterms:W3CDTF">2021-09-11T13:47:00Z</dcterms:modified>
</cp:coreProperties>
</file>