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0DF76" w14:textId="77777777" w:rsidR="001E73E3" w:rsidRDefault="001E73E3" w:rsidP="001E73E3">
      <w:pPr>
        <w:pStyle w:val="NoSpacing"/>
        <w:jc w:val="both"/>
      </w:pPr>
      <w:r>
        <w:rPr>
          <w:u w:val="single"/>
        </w:rPr>
        <w:t>Richard SUDBURY</w:t>
      </w:r>
      <w:r>
        <w:t xml:space="preserve">       (fl.1483)</w:t>
      </w:r>
    </w:p>
    <w:p w14:paraId="68398868" w14:textId="77777777" w:rsidR="001E73E3" w:rsidRDefault="001E73E3" w:rsidP="001E73E3">
      <w:pPr>
        <w:pStyle w:val="NoSpacing"/>
        <w:jc w:val="both"/>
      </w:pPr>
      <w:r>
        <w:t>of Hull. Tailor.</w:t>
      </w:r>
    </w:p>
    <w:p w14:paraId="0232F61F" w14:textId="77777777" w:rsidR="001E73E3" w:rsidRDefault="001E73E3" w:rsidP="001E73E3">
      <w:pPr>
        <w:pStyle w:val="NoSpacing"/>
        <w:jc w:val="both"/>
      </w:pPr>
    </w:p>
    <w:p w14:paraId="7818ABCB" w14:textId="77777777" w:rsidR="001E73E3" w:rsidRDefault="001E73E3" w:rsidP="001E73E3">
      <w:pPr>
        <w:pStyle w:val="NoSpacing"/>
        <w:jc w:val="both"/>
      </w:pPr>
    </w:p>
    <w:p w14:paraId="65839537" w14:textId="77777777" w:rsidR="001E73E3" w:rsidRDefault="001E73E3" w:rsidP="001E73E3">
      <w:pPr>
        <w:pStyle w:val="NoSpacing"/>
        <w:jc w:val="both"/>
      </w:pPr>
      <w:r>
        <w:tab/>
        <w:t>1483</w:t>
      </w:r>
      <w:r>
        <w:tab/>
        <w:t>William Eland of Hull(q.v.) brought a plaint of trespass and taking against</w:t>
      </w:r>
    </w:p>
    <w:p w14:paraId="04004350" w14:textId="77777777" w:rsidR="001E73E3" w:rsidRDefault="001E73E3" w:rsidP="001E73E3">
      <w:pPr>
        <w:pStyle w:val="NoSpacing"/>
        <w:jc w:val="both"/>
      </w:pPr>
      <w:r>
        <w:tab/>
      </w:r>
      <w:r>
        <w:tab/>
        <w:t>him and John Spilgyft of Hull(q.v.).</w:t>
      </w:r>
    </w:p>
    <w:p w14:paraId="19230FDC" w14:textId="77777777" w:rsidR="001E73E3" w:rsidRDefault="001E73E3" w:rsidP="001E73E3">
      <w:pPr>
        <w:pStyle w:val="NoSpacing"/>
        <w:jc w:val="both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71241C72" w14:textId="77777777" w:rsidR="001E73E3" w:rsidRDefault="001E73E3" w:rsidP="001E73E3">
      <w:pPr>
        <w:pStyle w:val="NoSpacing"/>
        <w:jc w:val="both"/>
      </w:pPr>
    </w:p>
    <w:p w14:paraId="11644418" w14:textId="77777777" w:rsidR="001E73E3" w:rsidRDefault="001E73E3" w:rsidP="001E73E3">
      <w:pPr>
        <w:pStyle w:val="NoSpacing"/>
        <w:jc w:val="both"/>
      </w:pPr>
    </w:p>
    <w:p w14:paraId="4E94F7CD" w14:textId="77777777" w:rsidR="001E73E3" w:rsidRDefault="001E73E3" w:rsidP="001E73E3">
      <w:pPr>
        <w:pStyle w:val="NoSpacing"/>
        <w:tabs>
          <w:tab w:val="left" w:pos="2040"/>
        </w:tabs>
        <w:jc w:val="both"/>
      </w:pPr>
      <w:r>
        <w:t>7 February 2020</w:t>
      </w:r>
      <w:r>
        <w:tab/>
      </w:r>
    </w:p>
    <w:p w14:paraId="1445ACDA" w14:textId="77777777" w:rsidR="006B2F86" w:rsidRPr="00E71FC3" w:rsidRDefault="001E73E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5268" w14:textId="77777777" w:rsidR="001E73E3" w:rsidRDefault="001E73E3" w:rsidP="00E71FC3">
      <w:pPr>
        <w:spacing w:after="0" w:line="240" w:lineRule="auto"/>
      </w:pPr>
      <w:r>
        <w:separator/>
      </w:r>
    </w:p>
  </w:endnote>
  <w:endnote w:type="continuationSeparator" w:id="0">
    <w:p w14:paraId="68420879" w14:textId="77777777" w:rsidR="001E73E3" w:rsidRDefault="001E73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CB4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DD5E" w14:textId="77777777" w:rsidR="001E73E3" w:rsidRDefault="001E73E3" w:rsidP="00E71FC3">
      <w:pPr>
        <w:spacing w:after="0" w:line="240" w:lineRule="auto"/>
      </w:pPr>
      <w:r>
        <w:separator/>
      </w:r>
    </w:p>
  </w:footnote>
  <w:footnote w:type="continuationSeparator" w:id="0">
    <w:p w14:paraId="43501DFC" w14:textId="77777777" w:rsidR="001E73E3" w:rsidRDefault="001E73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E3"/>
    <w:rsid w:val="001A7C09"/>
    <w:rsid w:val="001E73E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05A4"/>
  <w15:chartTrackingRefBased/>
  <w15:docId w15:val="{9E5C207A-9F84-49D9-9D78-A7731871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E7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2020-02-25T17:44:00Z</dcterms:created>
  <dcterms:modified xsi:type="dcterms:W3CDTF">2020-02-25T17:45:00Z</dcterms:modified>
</cp:coreProperties>
</file>