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F234E" w14:textId="77777777" w:rsidR="004F338D" w:rsidRDefault="004F338D" w:rsidP="004F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SWAN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7BA50FD" w14:textId="77777777" w:rsidR="004F338D" w:rsidRDefault="004F338D" w:rsidP="004F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Coventry. Draper.</w:t>
      </w:r>
    </w:p>
    <w:p w14:paraId="11C1B1BC" w14:textId="77777777" w:rsidR="004F338D" w:rsidRDefault="004F338D" w:rsidP="004F338D">
      <w:pPr>
        <w:rPr>
          <w:rFonts w:ascii="Times New Roman" w:hAnsi="Times New Roman" w:cs="Times New Roman"/>
        </w:rPr>
      </w:pPr>
    </w:p>
    <w:p w14:paraId="4ECC3923" w14:textId="77777777" w:rsidR="004F338D" w:rsidRDefault="004F338D" w:rsidP="004F338D">
      <w:pPr>
        <w:rPr>
          <w:rFonts w:ascii="Times New Roman" w:hAnsi="Times New Roman" w:cs="Times New Roman"/>
        </w:rPr>
      </w:pPr>
    </w:p>
    <w:p w14:paraId="0BB8C444" w14:textId="77777777" w:rsidR="004F338D" w:rsidRDefault="004F338D" w:rsidP="004F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As the executor of John </w:t>
      </w:r>
      <w:proofErr w:type="spellStart"/>
      <w:r>
        <w:rPr>
          <w:rFonts w:ascii="Times New Roman" w:hAnsi="Times New Roman" w:cs="Times New Roman"/>
        </w:rPr>
        <w:t>Wylde</w:t>
      </w:r>
      <w:proofErr w:type="spellEnd"/>
      <w:r>
        <w:rPr>
          <w:rFonts w:ascii="Times New Roman" w:hAnsi="Times New Roman" w:cs="Times New Roman"/>
        </w:rPr>
        <w:t xml:space="preserve">, merchant(q.v.), he made a plaint of debt </w:t>
      </w:r>
    </w:p>
    <w:p w14:paraId="4A4E224B" w14:textId="77777777" w:rsidR="004F338D" w:rsidRDefault="004F338D" w:rsidP="004F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Eleanor Fawn(q.v.) and William </w:t>
      </w:r>
      <w:proofErr w:type="spellStart"/>
      <w:r>
        <w:rPr>
          <w:rFonts w:ascii="Times New Roman" w:hAnsi="Times New Roman" w:cs="Times New Roman"/>
        </w:rPr>
        <w:t>Jekes</w:t>
      </w:r>
      <w:proofErr w:type="spellEnd"/>
      <w:r>
        <w:rPr>
          <w:rFonts w:ascii="Times New Roman" w:hAnsi="Times New Roman" w:cs="Times New Roman"/>
        </w:rPr>
        <w:t>(q.v.), both of Tamworth,</w:t>
      </w:r>
    </w:p>
    <w:p w14:paraId="32867CED" w14:textId="77777777" w:rsidR="004F338D" w:rsidRDefault="004F338D" w:rsidP="004F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Warwickshire, as the executors of John Fawn of Tamworth(q.v.),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</w:p>
    <w:p w14:paraId="6C73563A" w14:textId="77777777" w:rsidR="004F338D" w:rsidRDefault="004F338D" w:rsidP="004F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Ballard of Coombe Bissett, Wiltshire(q.v.), Ralph </w:t>
      </w:r>
      <w:proofErr w:type="spellStart"/>
      <w:r>
        <w:rPr>
          <w:rFonts w:ascii="Times New Roman" w:hAnsi="Times New Roman" w:cs="Times New Roman"/>
        </w:rPr>
        <w:t>Petche</w:t>
      </w:r>
      <w:proofErr w:type="spellEnd"/>
      <w:r>
        <w:rPr>
          <w:rFonts w:ascii="Times New Roman" w:hAnsi="Times New Roman" w:cs="Times New Roman"/>
        </w:rPr>
        <w:t xml:space="preserve"> of </w:t>
      </w:r>
    </w:p>
    <w:p w14:paraId="1FBFEFE0" w14:textId="77777777" w:rsidR="004F338D" w:rsidRDefault="004F338D" w:rsidP="004F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Kirkby, Leicestershire(q.v.), and William Couper of Leicester(q.v.).</w:t>
      </w:r>
    </w:p>
    <w:p w14:paraId="21622125" w14:textId="77777777" w:rsidR="004F338D" w:rsidRDefault="004F338D" w:rsidP="004F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5182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C9E47D5" w14:textId="77777777" w:rsidR="004F338D" w:rsidRDefault="004F338D" w:rsidP="004F338D">
      <w:pPr>
        <w:rPr>
          <w:rFonts w:ascii="Times New Roman" w:hAnsi="Times New Roman" w:cs="Times New Roman"/>
        </w:rPr>
      </w:pPr>
    </w:p>
    <w:p w14:paraId="6F36837A" w14:textId="77777777" w:rsidR="004F338D" w:rsidRDefault="004F338D" w:rsidP="004F338D">
      <w:pPr>
        <w:rPr>
          <w:rFonts w:ascii="Times New Roman" w:hAnsi="Times New Roman" w:cs="Times New Roman"/>
        </w:rPr>
      </w:pPr>
    </w:p>
    <w:p w14:paraId="195EDC01" w14:textId="77777777" w:rsidR="004F338D" w:rsidRDefault="004F338D" w:rsidP="004F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May 2019</w:t>
      </w:r>
    </w:p>
    <w:p w14:paraId="6E53FD47" w14:textId="77777777" w:rsidR="006B2F86" w:rsidRPr="00E71FC3" w:rsidRDefault="004F338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7BDAC" w14:textId="77777777" w:rsidR="004F338D" w:rsidRDefault="004F338D" w:rsidP="00E71FC3">
      <w:r>
        <w:separator/>
      </w:r>
    </w:p>
  </w:endnote>
  <w:endnote w:type="continuationSeparator" w:id="0">
    <w:p w14:paraId="3A39D791" w14:textId="77777777" w:rsidR="004F338D" w:rsidRDefault="004F338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5965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75FE" w14:textId="77777777" w:rsidR="004F338D" w:rsidRDefault="004F338D" w:rsidP="00E71FC3">
      <w:r>
        <w:separator/>
      </w:r>
    </w:p>
  </w:footnote>
  <w:footnote w:type="continuationSeparator" w:id="0">
    <w:p w14:paraId="739387A7" w14:textId="77777777" w:rsidR="004F338D" w:rsidRDefault="004F338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8D"/>
    <w:rsid w:val="001A7C09"/>
    <w:rsid w:val="004F338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9C01"/>
  <w15:chartTrackingRefBased/>
  <w15:docId w15:val="{1E1A14C3-4F42-40CC-9B41-AA2F4DD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8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F3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2019-05-26T20:41:00Z</dcterms:created>
  <dcterms:modified xsi:type="dcterms:W3CDTF">2019-05-26T20:42:00Z</dcterms:modified>
</cp:coreProperties>
</file>