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06B6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SWAN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fl.1485)</w:t>
      </w:r>
    </w:p>
    <w:p w14:paraId="710F3FB8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710C5A3F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F0C04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ACA2EF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Sep.1485</w:t>
      </w:r>
      <w:r>
        <w:rPr>
          <w:rFonts w:ascii="Times New Roman" w:hAnsi="Times New Roman" w:cs="Times New Roman"/>
          <w:sz w:val="24"/>
          <w:szCs w:val="24"/>
        </w:rPr>
        <w:tab/>
        <w:t>He was one of those who received the Serjeants and Yeomen of the City, who</w:t>
      </w:r>
    </w:p>
    <w:p w14:paraId="5BF38E7B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asked that the ordinance forbidding them to sell ale </w:t>
      </w:r>
      <w:proofErr w:type="gramStart"/>
      <w:r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held office</w:t>
      </w:r>
    </w:p>
    <w:p w14:paraId="29ADE57E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 annulled.</w:t>
      </w:r>
    </w:p>
    <w:p w14:paraId="0F49E054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(“Calendar of Letter-Books of the City of London: L </w:t>
      </w:r>
      <w:proofErr w:type="gramStart"/>
      <w:r>
        <w:rPr>
          <w:rFonts w:ascii="Times New Roman" w:hAnsi="Times New Roman" w:cs="Times New Roman"/>
          <w:sz w:val="24"/>
          <w:szCs w:val="24"/>
        </w:rPr>
        <w:t>“ folio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212)</w:t>
      </w:r>
    </w:p>
    <w:p w14:paraId="202FA9EB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66713" w14:textId="77777777" w:rsidR="00F256A3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D216A" w14:textId="77777777" w:rsidR="00F256A3" w:rsidRPr="00253F19" w:rsidRDefault="00F256A3" w:rsidP="00F256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June 2022</w:t>
      </w:r>
    </w:p>
    <w:p w14:paraId="4D75BF5A" w14:textId="34F7AD5C" w:rsidR="00BA00AB" w:rsidRPr="00F256A3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F25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E1F7" w14:textId="77777777" w:rsidR="00F256A3" w:rsidRDefault="00F256A3" w:rsidP="009139A6">
      <w:r>
        <w:separator/>
      </w:r>
    </w:p>
  </w:endnote>
  <w:endnote w:type="continuationSeparator" w:id="0">
    <w:p w14:paraId="2A439005" w14:textId="77777777" w:rsidR="00F256A3" w:rsidRDefault="00F256A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66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014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D2F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ACCC" w14:textId="77777777" w:rsidR="00F256A3" w:rsidRDefault="00F256A3" w:rsidP="009139A6">
      <w:r>
        <w:separator/>
      </w:r>
    </w:p>
  </w:footnote>
  <w:footnote w:type="continuationSeparator" w:id="0">
    <w:p w14:paraId="7F5F0D06" w14:textId="77777777" w:rsidR="00F256A3" w:rsidRDefault="00F256A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70E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174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C39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A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256A3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9A6A"/>
  <w15:chartTrackingRefBased/>
  <w15:docId w15:val="{51493215-CB6F-4992-B566-F5F4928B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2022-06-11T20:46:00Z</dcterms:created>
  <dcterms:modified xsi:type="dcterms:W3CDTF">2022-06-11T20:46:00Z</dcterms:modified>
</cp:coreProperties>
</file>