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18CE" w14:textId="6AC00AEE" w:rsidR="00BA00AB" w:rsidRDefault="00184D9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SWAN</w:t>
      </w:r>
      <w:r>
        <w:rPr>
          <w:rFonts w:cs="Times New Roman"/>
          <w:szCs w:val="24"/>
        </w:rPr>
        <w:t xml:space="preserve">        (fl.1470-1)</w:t>
      </w:r>
    </w:p>
    <w:p w14:paraId="64702E17" w14:textId="3233F8EF" w:rsidR="00184D98" w:rsidRDefault="00184D9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Apprentice cutler.</w:t>
      </w:r>
    </w:p>
    <w:p w14:paraId="0EE1BD6C" w14:textId="052C8E7D" w:rsidR="00184D98" w:rsidRDefault="00184D98" w:rsidP="009139A6">
      <w:pPr>
        <w:pStyle w:val="NoSpacing"/>
        <w:rPr>
          <w:rFonts w:cs="Times New Roman"/>
          <w:szCs w:val="24"/>
        </w:rPr>
      </w:pPr>
    </w:p>
    <w:p w14:paraId="1962F202" w14:textId="03EAEABB" w:rsidR="00184D98" w:rsidRDefault="00184D98" w:rsidP="009139A6">
      <w:pPr>
        <w:pStyle w:val="NoSpacing"/>
        <w:rPr>
          <w:rFonts w:cs="Times New Roman"/>
          <w:szCs w:val="24"/>
        </w:rPr>
      </w:pPr>
    </w:p>
    <w:p w14:paraId="663BBDA8" w14:textId="53C0AD8E" w:rsidR="00184D98" w:rsidRDefault="00184D9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1470-1</w:t>
      </w:r>
      <w:r>
        <w:rPr>
          <w:rFonts w:cs="Times New Roman"/>
          <w:szCs w:val="24"/>
        </w:rPr>
        <w:tab/>
        <w:t>He was apprentice of William Asser of London, cutler(q.v.).</w:t>
      </w:r>
    </w:p>
    <w:p w14:paraId="21CEFAE0" w14:textId="3702C510" w:rsidR="00184D98" w:rsidRDefault="00184D98" w:rsidP="00184D98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(“History of the Cutlers’ Company of London and of the Minor Cutlery Crafts, With Biographical Notices of Early London Cutlers” by Charles Welch vol.I published by the Cutlers’ Company 1916 </w:t>
      </w:r>
      <w:r w:rsidRPr="00F82B87">
        <w:rPr>
          <w:rFonts w:eastAsia="Times New Roman" w:cs="Times New Roman"/>
          <w:szCs w:val="24"/>
        </w:rPr>
        <w:t>p.</w:t>
      </w:r>
      <w:r>
        <w:rPr>
          <w:rFonts w:eastAsia="Times New Roman" w:cs="Times New Roman"/>
          <w:szCs w:val="24"/>
        </w:rPr>
        <w:t>362</w:t>
      </w:r>
      <w:r>
        <w:rPr>
          <w:rFonts w:eastAsia="Times New Roman" w:cs="Times New Roman"/>
          <w:szCs w:val="24"/>
        </w:rPr>
        <w:t>)</w:t>
      </w:r>
    </w:p>
    <w:p w14:paraId="004ED779" w14:textId="6BACFC92" w:rsidR="00184D98" w:rsidRDefault="00184D98" w:rsidP="00184D98">
      <w:pPr>
        <w:pStyle w:val="NoSpacing"/>
        <w:rPr>
          <w:rFonts w:eastAsia="Times New Roman" w:cs="Times New Roman"/>
          <w:szCs w:val="24"/>
        </w:rPr>
      </w:pPr>
    </w:p>
    <w:p w14:paraId="66624F0B" w14:textId="647F57B3" w:rsidR="00184D98" w:rsidRDefault="00184D98" w:rsidP="00184D98">
      <w:pPr>
        <w:pStyle w:val="NoSpacing"/>
        <w:rPr>
          <w:rFonts w:eastAsia="Times New Roman" w:cs="Times New Roman"/>
          <w:szCs w:val="24"/>
        </w:rPr>
      </w:pPr>
    </w:p>
    <w:p w14:paraId="04544DCA" w14:textId="19E5156C" w:rsidR="00184D98" w:rsidRPr="00184D98" w:rsidRDefault="00184D98" w:rsidP="00184D98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16 February 2023</w:t>
      </w:r>
    </w:p>
    <w:sectPr w:rsidR="00184D98" w:rsidRPr="00184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734B" w14:textId="77777777" w:rsidR="00184D98" w:rsidRDefault="00184D98" w:rsidP="009139A6">
      <w:r>
        <w:separator/>
      </w:r>
    </w:p>
  </w:endnote>
  <w:endnote w:type="continuationSeparator" w:id="0">
    <w:p w14:paraId="4D024F9E" w14:textId="77777777" w:rsidR="00184D98" w:rsidRDefault="00184D9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615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F73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C89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4D02" w14:textId="77777777" w:rsidR="00184D98" w:rsidRDefault="00184D98" w:rsidP="009139A6">
      <w:r>
        <w:separator/>
      </w:r>
    </w:p>
  </w:footnote>
  <w:footnote w:type="continuationSeparator" w:id="0">
    <w:p w14:paraId="450ED9C0" w14:textId="77777777" w:rsidR="00184D98" w:rsidRDefault="00184D9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315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8A1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ED3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98"/>
    <w:rsid w:val="000666E0"/>
    <w:rsid w:val="00184D98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C391"/>
  <w15:chartTrackingRefBased/>
  <w15:docId w15:val="{A13D7F35-6B06-406A-9F5F-6250DF49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2023-02-16T15:45:00Z</dcterms:created>
  <dcterms:modified xsi:type="dcterms:W3CDTF">2023-02-16T15:48:00Z</dcterms:modified>
</cp:coreProperties>
</file>