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0CBA" w14:textId="77777777" w:rsidR="004A3B9F" w:rsidRDefault="004A3B9F" w:rsidP="004A3B9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SWAN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fl.1444)</w:t>
      </w:r>
    </w:p>
    <w:p w14:paraId="764BED18" w14:textId="77777777" w:rsidR="004A3B9F" w:rsidRDefault="004A3B9F" w:rsidP="004A3B9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Norwich. Merchant.</w:t>
      </w:r>
    </w:p>
    <w:p w14:paraId="59D3B464" w14:textId="77777777" w:rsidR="004A3B9F" w:rsidRDefault="004A3B9F" w:rsidP="004A3B9F">
      <w:pPr>
        <w:pStyle w:val="NoSpacing"/>
        <w:rPr>
          <w:rFonts w:cs="Times New Roman"/>
          <w:szCs w:val="24"/>
        </w:rPr>
      </w:pPr>
    </w:p>
    <w:p w14:paraId="29BC5824" w14:textId="77777777" w:rsidR="004A3B9F" w:rsidRDefault="004A3B9F" w:rsidP="004A3B9F">
      <w:pPr>
        <w:pStyle w:val="NoSpacing"/>
        <w:rPr>
          <w:rFonts w:cs="Times New Roman"/>
          <w:szCs w:val="24"/>
        </w:rPr>
      </w:pPr>
    </w:p>
    <w:p w14:paraId="398E2190" w14:textId="77777777" w:rsidR="004A3B9F" w:rsidRDefault="004A3B9F" w:rsidP="004A3B9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1444</w:t>
      </w:r>
      <w:r>
        <w:rPr>
          <w:rFonts w:cs="Times New Roman"/>
          <w:szCs w:val="24"/>
        </w:rPr>
        <w:tab/>
        <w:t xml:space="preserve">Richard </w:t>
      </w:r>
      <w:proofErr w:type="spellStart"/>
      <w:r>
        <w:rPr>
          <w:rFonts w:cs="Times New Roman"/>
          <w:szCs w:val="24"/>
        </w:rPr>
        <w:t>Steynolf</w:t>
      </w:r>
      <w:proofErr w:type="spellEnd"/>
      <w:r>
        <w:rPr>
          <w:rFonts w:cs="Times New Roman"/>
          <w:szCs w:val="24"/>
        </w:rPr>
        <w:t xml:space="preserve"> of Norwich, merchant(q.v.), brought a plaint of debt against</w:t>
      </w:r>
    </w:p>
    <w:p w14:paraId="1CAA6BE7" w14:textId="77777777" w:rsidR="004A3B9F" w:rsidRDefault="004A3B9F" w:rsidP="004A3B9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him and three others.</w:t>
      </w:r>
    </w:p>
    <w:p w14:paraId="50FA478C" w14:textId="77777777" w:rsidR="004A3B9F" w:rsidRDefault="004A3B9F" w:rsidP="004A3B9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DA3F6E">
          <w:rPr>
            <w:rStyle w:val="Hyperlink"/>
            <w:rFonts w:cs="Times New Roman"/>
            <w:szCs w:val="24"/>
          </w:rPr>
          <w:t>https://waalt.uh.edu/index.php/CP40/732</w:t>
        </w:r>
      </w:hyperlink>
      <w:r>
        <w:rPr>
          <w:rFonts w:cs="Times New Roman"/>
          <w:szCs w:val="24"/>
        </w:rPr>
        <w:t xml:space="preserve"> )</w:t>
      </w:r>
    </w:p>
    <w:p w14:paraId="2C979C67" w14:textId="77777777" w:rsidR="004A3B9F" w:rsidRDefault="004A3B9F" w:rsidP="004A3B9F">
      <w:pPr>
        <w:pStyle w:val="NoSpacing"/>
        <w:rPr>
          <w:rFonts w:cs="Times New Roman"/>
          <w:szCs w:val="24"/>
        </w:rPr>
      </w:pPr>
    </w:p>
    <w:p w14:paraId="4F57ED64" w14:textId="77777777" w:rsidR="004A3B9F" w:rsidRDefault="004A3B9F" w:rsidP="004A3B9F">
      <w:pPr>
        <w:pStyle w:val="NoSpacing"/>
        <w:rPr>
          <w:rFonts w:cs="Times New Roman"/>
          <w:szCs w:val="24"/>
        </w:rPr>
      </w:pPr>
    </w:p>
    <w:p w14:paraId="7B3AE439" w14:textId="77777777" w:rsidR="004A3B9F" w:rsidRDefault="004A3B9F" w:rsidP="004A3B9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4 April 2023</w:t>
      </w:r>
    </w:p>
    <w:p w14:paraId="6A7898A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8904" w14:textId="77777777" w:rsidR="004A3B9F" w:rsidRDefault="004A3B9F" w:rsidP="009139A6">
      <w:r>
        <w:separator/>
      </w:r>
    </w:p>
  </w:endnote>
  <w:endnote w:type="continuationSeparator" w:id="0">
    <w:p w14:paraId="43EACE90" w14:textId="77777777" w:rsidR="004A3B9F" w:rsidRDefault="004A3B9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5EE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494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036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546D0" w14:textId="77777777" w:rsidR="004A3B9F" w:rsidRDefault="004A3B9F" w:rsidP="009139A6">
      <w:r>
        <w:separator/>
      </w:r>
    </w:p>
  </w:footnote>
  <w:footnote w:type="continuationSeparator" w:id="0">
    <w:p w14:paraId="7166655F" w14:textId="77777777" w:rsidR="004A3B9F" w:rsidRDefault="004A3B9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B6F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A34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993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9F"/>
    <w:rsid w:val="000666E0"/>
    <w:rsid w:val="002510B7"/>
    <w:rsid w:val="004A3B9F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40117"/>
  <w15:chartTrackingRefBased/>
  <w15:docId w15:val="{5E1E526C-EEA4-415F-9BCA-2D5D2DBB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A3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3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2023-04-07T09:34:00Z</dcterms:created>
  <dcterms:modified xsi:type="dcterms:W3CDTF">2023-04-07T09:35:00Z</dcterms:modified>
</cp:coreProperties>
</file>