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35" w:rsidRDefault="00351735" w:rsidP="0035173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Alice SWANN</w:t>
      </w:r>
      <w:r>
        <w:t xml:space="preserve">   </w:t>
      </w:r>
      <w:proofErr w:type="gramStart"/>
      <w:r>
        <w:t xml:space="preserve">   (</w:t>
      </w:r>
      <w:proofErr w:type="gramEnd"/>
      <w:r>
        <w:t>fl.1509)</w:t>
      </w:r>
    </w:p>
    <w:p w:rsidR="00351735" w:rsidRDefault="00351735" w:rsidP="0035173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Sandhurst, Kent. Widow.</w:t>
      </w:r>
    </w:p>
    <w:p w:rsidR="00351735" w:rsidRDefault="00351735" w:rsidP="0035173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351735" w:rsidRDefault="00351735" w:rsidP="0035173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351735" w:rsidRDefault="00351735" w:rsidP="0035173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1509</w:t>
      </w:r>
      <w:r>
        <w:tab/>
        <w:t>She made her Will.  (Plomer p.459)</w:t>
      </w:r>
    </w:p>
    <w:p w:rsidR="00351735" w:rsidRDefault="00351735" w:rsidP="0035173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351735" w:rsidRDefault="00351735" w:rsidP="0035173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351735" w:rsidRDefault="00351735" w:rsidP="0035173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10 July 2017</w:t>
      </w:r>
    </w:p>
    <w:p w:rsidR="006B2F86" w:rsidRPr="00E71FC3" w:rsidRDefault="0035173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735" w:rsidRDefault="00351735" w:rsidP="00E71FC3">
      <w:pPr>
        <w:spacing w:after="0" w:line="240" w:lineRule="auto"/>
      </w:pPr>
      <w:r>
        <w:separator/>
      </w:r>
    </w:p>
  </w:endnote>
  <w:endnote w:type="continuationSeparator" w:id="0">
    <w:p w:rsidR="00351735" w:rsidRDefault="0035173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735" w:rsidRDefault="00351735" w:rsidP="00E71FC3">
      <w:pPr>
        <w:spacing w:after="0" w:line="240" w:lineRule="auto"/>
      </w:pPr>
      <w:r>
        <w:separator/>
      </w:r>
    </w:p>
  </w:footnote>
  <w:footnote w:type="continuationSeparator" w:id="0">
    <w:p w:rsidR="00351735" w:rsidRDefault="0035173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35"/>
    <w:rsid w:val="001A7C09"/>
    <w:rsid w:val="0035173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21B99-17E4-4F46-939F-C59420B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2017-08-14T20:42:00Z</dcterms:created>
  <dcterms:modified xsi:type="dcterms:W3CDTF">2017-08-14T20:42:00Z</dcterms:modified>
</cp:coreProperties>
</file>