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6D" w:rsidRDefault="007F466D" w:rsidP="007F466D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Richard SWANNE</w:t>
      </w:r>
      <w:r>
        <w:rPr>
          <w:rFonts w:ascii="Times New Roman" w:eastAsia="Calibri" w:hAnsi="Times New Roman" w:cs="Times New Roman"/>
        </w:rPr>
        <w:t xml:space="preserve">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7F466D" w:rsidRDefault="007F466D" w:rsidP="007F466D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7F466D" w:rsidRDefault="007F466D" w:rsidP="007F466D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7F466D" w:rsidRDefault="007F466D" w:rsidP="007F466D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>He and 18 others made a plaint of trespass and taking against Richard</w:t>
      </w:r>
    </w:p>
    <w:p w:rsidR="007F466D" w:rsidRDefault="007F466D" w:rsidP="007F466D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Garnet of Lambeth, Surrey(q.v.), and Henry </w:t>
      </w:r>
      <w:proofErr w:type="spellStart"/>
      <w:r>
        <w:rPr>
          <w:rFonts w:ascii="Times New Roman" w:eastAsia="Calibri" w:hAnsi="Times New Roman" w:cs="Times New Roman"/>
        </w:rPr>
        <w:t>Dodde</w:t>
      </w:r>
      <w:proofErr w:type="spellEnd"/>
      <w:r>
        <w:rPr>
          <w:rFonts w:ascii="Times New Roman" w:eastAsia="Calibri" w:hAnsi="Times New Roman" w:cs="Times New Roman"/>
        </w:rPr>
        <w:t xml:space="preserve"> of London, tailor(q.v.).</w:t>
      </w:r>
    </w:p>
    <w:p w:rsidR="007F466D" w:rsidRDefault="007F466D" w:rsidP="007F466D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7F466D" w:rsidRDefault="007F466D" w:rsidP="007F466D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7F466D" w:rsidRDefault="007F466D" w:rsidP="007F466D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7F466D" w:rsidRDefault="007F466D" w:rsidP="007F466D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 June 2017</w:t>
      </w:r>
    </w:p>
    <w:p w:rsidR="006B2F86" w:rsidRPr="00E71FC3" w:rsidRDefault="007F466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6D" w:rsidRDefault="007F466D" w:rsidP="00E71FC3">
      <w:r>
        <w:separator/>
      </w:r>
    </w:p>
  </w:endnote>
  <w:endnote w:type="continuationSeparator" w:id="0">
    <w:p w:rsidR="007F466D" w:rsidRDefault="007F466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6D" w:rsidRDefault="007F466D" w:rsidP="00E71FC3">
      <w:r>
        <w:separator/>
      </w:r>
    </w:p>
  </w:footnote>
  <w:footnote w:type="continuationSeparator" w:id="0">
    <w:p w:rsidR="007F466D" w:rsidRDefault="007F466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D"/>
    <w:rsid w:val="001A7C09"/>
    <w:rsid w:val="00577BD5"/>
    <w:rsid w:val="00656CBA"/>
    <w:rsid w:val="006A1F77"/>
    <w:rsid w:val="00733BE7"/>
    <w:rsid w:val="007F466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65953-2C52-4DC3-B5E3-FDB8F26E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466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2017-06-13T21:43:00Z</dcterms:created>
  <dcterms:modified xsi:type="dcterms:W3CDTF">2017-06-13T21:43:00Z</dcterms:modified>
</cp:coreProperties>
</file>