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712" w:rsidRDefault="00AE7712" w:rsidP="00AE7712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Richard SYMON</w:t>
      </w:r>
      <w:r>
        <w:t xml:space="preserve">   </w:t>
      </w:r>
      <w:proofErr w:type="gramStart"/>
      <w:r>
        <w:t xml:space="preserve">   (</w:t>
      </w:r>
      <w:proofErr w:type="gramEnd"/>
      <w:r>
        <w:t>fl.1493)</w:t>
      </w:r>
    </w:p>
    <w:p w:rsidR="00AE7712" w:rsidRDefault="00AE7712" w:rsidP="00AE7712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of </w:t>
      </w:r>
      <w:proofErr w:type="spellStart"/>
      <w:r>
        <w:t>Eastchurch</w:t>
      </w:r>
      <w:proofErr w:type="spellEnd"/>
      <w:r>
        <w:t>, Kent.</w:t>
      </w:r>
    </w:p>
    <w:p w:rsidR="00AE7712" w:rsidRDefault="00AE7712" w:rsidP="00AE7712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AE7712" w:rsidRDefault="00AE7712" w:rsidP="00AE7712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AE7712" w:rsidRDefault="00AE7712" w:rsidP="00AE7712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1493</w:t>
      </w:r>
      <w:r>
        <w:tab/>
        <w:t>He made his Will.  (Plomer p.462)</w:t>
      </w:r>
    </w:p>
    <w:p w:rsidR="00AE7712" w:rsidRDefault="00AE7712" w:rsidP="00AE7712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AE7712" w:rsidRDefault="00AE7712" w:rsidP="00AE7712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AE7712" w:rsidRDefault="00AE7712" w:rsidP="00AE7712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28 August 2017</w:t>
      </w:r>
    </w:p>
    <w:p w:rsidR="006B2F86" w:rsidRPr="00E71FC3" w:rsidRDefault="00AE771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712" w:rsidRDefault="00AE7712" w:rsidP="00E71FC3">
      <w:pPr>
        <w:spacing w:after="0" w:line="240" w:lineRule="auto"/>
      </w:pPr>
      <w:r>
        <w:separator/>
      </w:r>
    </w:p>
  </w:endnote>
  <w:endnote w:type="continuationSeparator" w:id="0">
    <w:p w:rsidR="00AE7712" w:rsidRDefault="00AE771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712" w:rsidRDefault="00AE7712" w:rsidP="00E71FC3">
      <w:pPr>
        <w:spacing w:after="0" w:line="240" w:lineRule="auto"/>
      </w:pPr>
      <w:r>
        <w:separator/>
      </w:r>
    </w:p>
  </w:footnote>
  <w:footnote w:type="continuationSeparator" w:id="0">
    <w:p w:rsidR="00AE7712" w:rsidRDefault="00AE771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12"/>
    <w:rsid w:val="001A7C09"/>
    <w:rsid w:val="00577BD5"/>
    <w:rsid w:val="00656CBA"/>
    <w:rsid w:val="006A1F77"/>
    <w:rsid w:val="00733BE7"/>
    <w:rsid w:val="00AB52E8"/>
    <w:rsid w:val="00AE7712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63950-F11D-4E47-9223-A04F5C97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2017-10-13T16:39:00Z</dcterms:created>
  <dcterms:modified xsi:type="dcterms:W3CDTF">2017-10-13T16:41:00Z</dcterms:modified>
</cp:coreProperties>
</file>