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6AD3" w14:textId="77777777" w:rsidR="004722AB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SYMSON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56B7DAA5" w14:textId="77777777" w:rsidR="004722AB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4BDC68" w14:textId="77777777" w:rsidR="004722AB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37447" w14:textId="77777777" w:rsidR="004722AB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Oct.1440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mandamus held in Lichfield, Staffordshire,</w:t>
      </w:r>
    </w:p>
    <w:p w14:paraId="27A069E3" w14:textId="77777777" w:rsidR="004722AB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Hauton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00AF5BE" w14:textId="77777777" w:rsidR="004722AB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25-430)</w:t>
      </w:r>
    </w:p>
    <w:p w14:paraId="4F82506A" w14:textId="77777777" w:rsidR="004722AB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3DCE8" w14:textId="77777777" w:rsidR="004722AB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E876D" w14:textId="77777777" w:rsidR="004722AB" w:rsidRPr="00C36D1C" w:rsidRDefault="004722AB" w:rsidP="00472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2021</w:t>
      </w:r>
    </w:p>
    <w:p w14:paraId="21C2CC92" w14:textId="18AE1D98" w:rsidR="00BA00AB" w:rsidRPr="004722A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72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F9F0" w14:textId="77777777" w:rsidR="004722AB" w:rsidRDefault="004722AB" w:rsidP="009139A6">
      <w:r>
        <w:separator/>
      </w:r>
    </w:p>
  </w:endnote>
  <w:endnote w:type="continuationSeparator" w:id="0">
    <w:p w14:paraId="2421EED2" w14:textId="77777777" w:rsidR="004722AB" w:rsidRDefault="004722A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5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554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C2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CF76" w14:textId="77777777" w:rsidR="004722AB" w:rsidRDefault="004722AB" w:rsidP="009139A6">
      <w:r>
        <w:separator/>
      </w:r>
    </w:p>
  </w:footnote>
  <w:footnote w:type="continuationSeparator" w:id="0">
    <w:p w14:paraId="71E36D5B" w14:textId="77777777" w:rsidR="004722AB" w:rsidRDefault="004722A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B95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54A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B0F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AB"/>
    <w:rsid w:val="000666E0"/>
    <w:rsid w:val="002510B7"/>
    <w:rsid w:val="004722A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8324"/>
  <w15:chartTrackingRefBased/>
  <w15:docId w15:val="{08912084-2AA6-4F30-8AD3-90A73AD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2021-10-09T16:20:00Z</dcterms:created>
  <dcterms:modified xsi:type="dcterms:W3CDTF">2021-10-09T16:21:00Z</dcterms:modified>
</cp:coreProperties>
</file>