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CE" w:rsidRDefault="00E33FCE" w:rsidP="00E33FCE">
      <w:r>
        <w:rPr>
          <w:u w:val="single"/>
        </w:rPr>
        <w:t>John TAVERNER</w:t>
      </w:r>
      <w:r>
        <w:t xml:space="preserve">       (fl.1492)</w:t>
      </w:r>
    </w:p>
    <w:p w:rsidR="00E33FCE" w:rsidRDefault="00E33FCE" w:rsidP="00E33FCE"/>
    <w:p w:rsidR="00E33FCE" w:rsidRDefault="00E33FCE" w:rsidP="00E33FCE"/>
    <w:p w:rsidR="00E33FCE" w:rsidRDefault="00E33FCE" w:rsidP="00E33FCE">
      <w:r>
        <w:t>Son of Nicholas Taverner(d.1492)(q.v.) and Margaret Dethick(q.v.).</w:t>
      </w:r>
    </w:p>
    <w:p w:rsidR="00E33FCE" w:rsidRPr="00E33FCE" w:rsidRDefault="00E33FCE" w:rsidP="00E33FC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33FCE">
        <w:rPr>
          <w:rFonts w:ascii="Times New Roman" w:hAnsi="Times New Roman" w:cs="Times New Roman"/>
          <w:sz w:val="24"/>
          <w:szCs w:val="24"/>
        </w:rPr>
        <w:t>(“An Essay Towards a Topographical History of the County of Norfolk”</w:t>
      </w:r>
    </w:p>
    <w:bookmarkEnd w:id="0"/>
    <w:p w:rsidR="00E33FCE" w:rsidRDefault="00E33FCE" w:rsidP="00E33FCE">
      <w:r>
        <w:t>vol.9 pp.486-95  Francis Blomefield)</w:t>
      </w:r>
    </w:p>
    <w:p w:rsidR="00E33FCE" w:rsidRDefault="00E33FCE" w:rsidP="00E33FCE">
      <w:r>
        <w:t>1 = Alice, daughter of Robert Silvester of Brisley. (ibid.)</w:t>
      </w:r>
    </w:p>
    <w:p w:rsidR="00E33FCE" w:rsidRDefault="00E33FCE" w:rsidP="00E33FCE">
      <w:r>
        <w:t>Children: not named.  (ibid.)</w:t>
      </w:r>
    </w:p>
    <w:p w:rsidR="00E33FCE" w:rsidRDefault="00E33FCE" w:rsidP="00E33FCE"/>
    <w:p w:rsidR="00E33FCE" w:rsidRDefault="00E33FCE" w:rsidP="00E33FCE">
      <w:r>
        <w:t>2 = Anne Crowe.   (ibid.)</w:t>
      </w:r>
    </w:p>
    <w:p w:rsidR="00E33FCE" w:rsidRDefault="00E33FCE" w:rsidP="00E33FCE">
      <w:r>
        <w:t>Son:  Thomas.  (ibid.)</w:t>
      </w:r>
    </w:p>
    <w:p w:rsidR="00E33FCE" w:rsidRDefault="00E33FCE" w:rsidP="00E33FCE"/>
    <w:p w:rsidR="00E33FCE" w:rsidRDefault="00E33FCE" w:rsidP="00E33FCE"/>
    <w:p w:rsidR="00DD5B8A" w:rsidRPr="00564E3C" w:rsidRDefault="00E33FCE" w:rsidP="00E33F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31 August 2015</w:t>
      </w:r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CE" w:rsidRDefault="00E33FCE" w:rsidP="00564E3C">
      <w:r>
        <w:separator/>
      </w:r>
    </w:p>
  </w:endnote>
  <w:endnote w:type="continuationSeparator" w:id="0">
    <w:p w:rsidR="00E33FCE" w:rsidRDefault="00E33FCE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33FCE">
      <w:rPr>
        <w:rFonts w:ascii="Times New Roman" w:hAnsi="Times New Roman" w:cs="Times New Roman"/>
        <w:noProof/>
        <w:sz w:val="24"/>
        <w:szCs w:val="24"/>
      </w:rPr>
      <w:t>16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CE" w:rsidRDefault="00E33FCE" w:rsidP="00564E3C">
      <w:r>
        <w:separator/>
      </w:r>
    </w:p>
  </w:footnote>
  <w:footnote w:type="continuationSeparator" w:id="0">
    <w:p w:rsidR="00E33FCE" w:rsidRDefault="00E33FCE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E"/>
    <w:rsid w:val="00372DC6"/>
    <w:rsid w:val="00564E3C"/>
    <w:rsid w:val="0064591D"/>
    <w:rsid w:val="00DD5B8A"/>
    <w:rsid w:val="00E33FCE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4607B-BEA0-45C0-B114-11C19F9B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FC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2015-10-16T20:10:00Z</dcterms:created>
  <dcterms:modified xsi:type="dcterms:W3CDTF">2015-10-16T20:12:00Z</dcterms:modified>
</cp:coreProperties>
</file>