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TAVERNER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St. Clement Danes without the New Temple Bars, London. Gentleman.</w:t>
      </w:r>
    </w:p>
    <w:p w:rsidR="00A9511E" w:rsidRDefault="00A9511E" w:rsidP="00A9511E">
      <w:pPr>
        <w:rPr>
          <w:rFonts w:ascii="Times New Roman" w:hAnsi="Times New Roman" w:cs="Times New Roman"/>
        </w:rPr>
      </w:pPr>
    </w:p>
    <w:p w:rsidR="00A9511E" w:rsidRDefault="00A9511E" w:rsidP="00A9511E">
      <w:pPr>
        <w:rPr>
          <w:rFonts w:ascii="Times New Roman" w:hAnsi="Times New Roman" w:cs="Times New Roman"/>
        </w:rPr>
      </w:pPr>
    </w:p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Thomas Gower, pensioner of the Hospice of Lions(q.v.), brought a plaint</w:t>
      </w:r>
    </w:p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debt against him and 13 others.</w:t>
      </w:r>
    </w:p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467E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9511E" w:rsidRDefault="00A9511E" w:rsidP="00A9511E">
      <w:pPr>
        <w:rPr>
          <w:rFonts w:ascii="Times New Roman" w:hAnsi="Times New Roman" w:cs="Times New Roman"/>
        </w:rPr>
      </w:pPr>
    </w:p>
    <w:p w:rsidR="00A9511E" w:rsidRDefault="00A9511E" w:rsidP="00A9511E">
      <w:pPr>
        <w:rPr>
          <w:rFonts w:ascii="Times New Roman" w:hAnsi="Times New Roman" w:cs="Times New Roman"/>
        </w:rPr>
      </w:pPr>
    </w:p>
    <w:p w:rsidR="00A9511E" w:rsidRDefault="00A9511E" w:rsidP="00A9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December 2017</w:t>
      </w:r>
    </w:p>
    <w:p w:rsidR="006B2F86" w:rsidRPr="00E71FC3" w:rsidRDefault="00A9511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11E" w:rsidRDefault="00A9511E" w:rsidP="00E71FC3">
      <w:r>
        <w:separator/>
      </w:r>
    </w:p>
  </w:endnote>
  <w:endnote w:type="continuationSeparator" w:id="0">
    <w:p w:rsidR="00A9511E" w:rsidRDefault="00A9511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11E" w:rsidRDefault="00A9511E" w:rsidP="00E71FC3">
      <w:r>
        <w:separator/>
      </w:r>
    </w:p>
  </w:footnote>
  <w:footnote w:type="continuationSeparator" w:id="0">
    <w:p w:rsidR="00A9511E" w:rsidRDefault="00A9511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1E"/>
    <w:rsid w:val="001A7C09"/>
    <w:rsid w:val="00577BD5"/>
    <w:rsid w:val="00656CBA"/>
    <w:rsid w:val="006A1F77"/>
    <w:rsid w:val="00733BE7"/>
    <w:rsid w:val="00A9511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CE2E-EC87-4C80-8602-97B78E2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11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95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2017-12-06T21:14:00Z</dcterms:created>
  <dcterms:modified xsi:type="dcterms:W3CDTF">2017-12-06T21:14:00Z</dcterms:modified>
</cp:coreProperties>
</file>