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BDC2" w14:textId="17EF06F1" w:rsidR="00BA00AB" w:rsidRDefault="00A730C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TAVERNER</w:t>
      </w:r>
      <w:r>
        <w:rPr>
          <w:rFonts w:cs="Times New Roman"/>
          <w:szCs w:val="24"/>
        </w:rPr>
        <w:t xml:space="preserve">       (d.1472)</w:t>
      </w:r>
    </w:p>
    <w:p w14:paraId="773FBD55" w14:textId="59B92AA0" w:rsidR="00A730C6" w:rsidRDefault="00A730C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Ripon.</w:t>
      </w:r>
    </w:p>
    <w:p w14:paraId="6F7B8608" w14:textId="77777777" w:rsidR="00A730C6" w:rsidRDefault="00A730C6" w:rsidP="009139A6">
      <w:pPr>
        <w:pStyle w:val="NoSpacing"/>
        <w:rPr>
          <w:rFonts w:cs="Times New Roman"/>
          <w:szCs w:val="24"/>
        </w:rPr>
      </w:pPr>
    </w:p>
    <w:p w14:paraId="3DA1CD56" w14:textId="77777777" w:rsidR="00A730C6" w:rsidRDefault="00A730C6" w:rsidP="009139A6">
      <w:pPr>
        <w:pStyle w:val="NoSpacing"/>
        <w:rPr>
          <w:rFonts w:cs="Times New Roman"/>
          <w:szCs w:val="24"/>
        </w:rPr>
      </w:pPr>
    </w:p>
    <w:p w14:paraId="0DE3B772" w14:textId="6A3CFE35" w:rsidR="00A730C6" w:rsidRDefault="00A730C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31 Dec.1472</w:t>
      </w:r>
      <w:r>
        <w:rPr>
          <w:rFonts w:cs="Times New Roman"/>
          <w:szCs w:val="24"/>
        </w:rPr>
        <w:tab/>
        <w:t>Administration of his lands and possessions was granted.   (W.Y.R. p165)</w:t>
      </w:r>
    </w:p>
    <w:p w14:paraId="7DAD7A6B" w14:textId="77777777" w:rsidR="00A730C6" w:rsidRDefault="00A730C6" w:rsidP="009139A6">
      <w:pPr>
        <w:pStyle w:val="NoSpacing"/>
        <w:rPr>
          <w:rFonts w:cs="Times New Roman"/>
          <w:szCs w:val="24"/>
        </w:rPr>
      </w:pPr>
    </w:p>
    <w:p w14:paraId="09CB7E91" w14:textId="77777777" w:rsidR="00A730C6" w:rsidRDefault="00A730C6" w:rsidP="009139A6">
      <w:pPr>
        <w:pStyle w:val="NoSpacing"/>
        <w:rPr>
          <w:rFonts w:cs="Times New Roman"/>
          <w:szCs w:val="24"/>
        </w:rPr>
      </w:pPr>
    </w:p>
    <w:p w14:paraId="03277428" w14:textId="464F4D3E" w:rsidR="00A730C6" w:rsidRPr="00A730C6" w:rsidRDefault="00A730C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December 2023</w:t>
      </w:r>
    </w:p>
    <w:sectPr w:rsidR="00A730C6" w:rsidRPr="00A73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6532" w14:textId="77777777" w:rsidR="00A730C6" w:rsidRDefault="00A730C6" w:rsidP="009139A6">
      <w:r>
        <w:separator/>
      </w:r>
    </w:p>
  </w:endnote>
  <w:endnote w:type="continuationSeparator" w:id="0">
    <w:p w14:paraId="5E2D1695" w14:textId="77777777" w:rsidR="00A730C6" w:rsidRDefault="00A730C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9F2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28E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8F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AA71" w14:textId="77777777" w:rsidR="00A730C6" w:rsidRDefault="00A730C6" w:rsidP="009139A6">
      <w:r>
        <w:separator/>
      </w:r>
    </w:p>
  </w:footnote>
  <w:footnote w:type="continuationSeparator" w:id="0">
    <w:p w14:paraId="7139B4F3" w14:textId="77777777" w:rsidR="00A730C6" w:rsidRDefault="00A730C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C66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D09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F8B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C6"/>
    <w:rsid w:val="000666E0"/>
    <w:rsid w:val="002510B7"/>
    <w:rsid w:val="005C130B"/>
    <w:rsid w:val="00826F5C"/>
    <w:rsid w:val="009139A6"/>
    <w:rsid w:val="009448BB"/>
    <w:rsid w:val="00947624"/>
    <w:rsid w:val="00A3176C"/>
    <w:rsid w:val="00A730C6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39F7"/>
  <w15:chartTrackingRefBased/>
  <w15:docId w15:val="{3B555CA6-1DE6-480E-9DDD-908799A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2023-12-24T07:38:00Z</dcterms:created>
  <dcterms:modified xsi:type="dcterms:W3CDTF">2023-12-24T07:40:00Z</dcterms:modified>
</cp:coreProperties>
</file>