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D749A" w14:textId="77777777" w:rsidR="00F50E76" w:rsidRPr="00367CAA" w:rsidRDefault="00F50E76" w:rsidP="00F50E76">
      <w:r w:rsidRPr="00367CAA">
        <w:rPr>
          <w:u w:val="single"/>
        </w:rPr>
        <w:t>Nicholas TAVERNER</w:t>
      </w:r>
      <w:r w:rsidRPr="00367CAA">
        <w:t xml:space="preserve">    </w:t>
      </w:r>
      <w:proofErr w:type="gramStart"/>
      <w:r w:rsidRPr="00367CAA">
        <w:t xml:space="preserve">   (</w:t>
      </w:r>
      <w:proofErr w:type="gramEnd"/>
      <w:r w:rsidRPr="00367CAA">
        <w:t>d.1492)</w:t>
      </w:r>
    </w:p>
    <w:p w14:paraId="401F0BA4" w14:textId="77777777" w:rsidR="00F50E76" w:rsidRPr="00367CAA" w:rsidRDefault="00F50E76" w:rsidP="00F50E76"/>
    <w:p w14:paraId="020E684D" w14:textId="77777777" w:rsidR="00F50E76" w:rsidRPr="00367CAA" w:rsidRDefault="00F50E76" w:rsidP="00F50E76"/>
    <w:p w14:paraId="7DC3FDA7" w14:textId="77777777" w:rsidR="00F50E76" w:rsidRPr="00367CAA" w:rsidRDefault="00F50E76" w:rsidP="00F50E76">
      <w:r w:rsidRPr="00367CAA">
        <w:t>Son of Henry Taverner(q.v.).</w:t>
      </w:r>
    </w:p>
    <w:p w14:paraId="62E6EBE6" w14:textId="77777777" w:rsidR="00F50E76" w:rsidRPr="00367CAA" w:rsidRDefault="00F50E76" w:rsidP="00F50E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7CAA">
        <w:rPr>
          <w:rFonts w:ascii="Times New Roman" w:hAnsi="Times New Roman" w:cs="Times New Roman"/>
          <w:sz w:val="24"/>
          <w:szCs w:val="24"/>
        </w:rPr>
        <w:t>(“An Essay Towards a Topographical History of the County of Norfolk”</w:t>
      </w:r>
    </w:p>
    <w:p w14:paraId="4FF4CD9D" w14:textId="77777777" w:rsidR="00F50E76" w:rsidRPr="00367CAA" w:rsidRDefault="00F50E76" w:rsidP="00F50E76">
      <w:r w:rsidRPr="00367CAA">
        <w:t>vol.9 pp.486-</w:t>
      </w:r>
      <w:proofErr w:type="gramStart"/>
      <w:r w:rsidRPr="00367CAA">
        <w:t>95  Francis</w:t>
      </w:r>
      <w:proofErr w:type="gramEnd"/>
      <w:r w:rsidRPr="00367CAA">
        <w:t xml:space="preserve"> </w:t>
      </w:r>
      <w:proofErr w:type="spellStart"/>
      <w:r w:rsidRPr="00367CAA">
        <w:t>Blomefield</w:t>
      </w:r>
      <w:proofErr w:type="spellEnd"/>
      <w:r w:rsidRPr="00367CAA">
        <w:t>)</w:t>
      </w:r>
    </w:p>
    <w:p w14:paraId="7D80F1EC" w14:textId="77777777" w:rsidR="00F50E76" w:rsidRPr="00367CAA" w:rsidRDefault="00F50E76" w:rsidP="00F50E76">
      <w:r w:rsidRPr="00367CAA">
        <w:t xml:space="preserve">= Margaret(q.v.), daughter of Thomas </w:t>
      </w:r>
      <w:proofErr w:type="spellStart"/>
      <w:r w:rsidRPr="00367CAA">
        <w:t>Dethick</w:t>
      </w:r>
      <w:proofErr w:type="spellEnd"/>
      <w:r w:rsidRPr="00367CAA">
        <w:t xml:space="preserve"> of </w:t>
      </w:r>
      <w:proofErr w:type="spellStart"/>
      <w:r w:rsidRPr="00367CAA">
        <w:t>Wrongey</w:t>
      </w:r>
      <w:proofErr w:type="spellEnd"/>
      <w:r w:rsidRPr="00367CAA">
        <w:t>, Norfolk.  (ibid.)</w:t>
      </w:r>
    </w:p>
    <w:p w14:paraId="56CDEE88" w14:textId="77777777" w:rsidR="00F50E76" w:rsidRPr="00367CAA" w:rsidRDefault="00F50E76" w:rsidP="00F50E76">
      <w:r w:rsidRPr="00367CAA">
        <w:t>Son:   John(q.v.).  (ibid.)</w:t>
      </w:r>
    </w:p>
    <w:p w14:paraId="3544C4BA" w14:textId="77777777" w:rsidR="00F50E76" w:rsidRPr="00367CAA" w:rsidRDefault="00F50E76" w:rsidP="00F50E76"/>
    <w:p w14:paraId="2A3BEDEF" w14:textId="77777777" w:rsidR="00F50E76" w:rsidRPr="00367CAA" w:rsidRDefault="00F50E76" w:rsidP="00F50E76">
      <w:bookmarkStart w:id="0" w:name="_GoBack"/>
      <w:bookmarkEnd w:id="0"/>
    </w:p>
    <w:p w14:paraId="5823C5E9" w14:textId="77777777" w:rsidR="00DD5B8A" w:rsidRPr="00367CAA" w:rsidRDefault="00F50E76" w:rsidP="00F50E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7CAA">
        <w:rPr>
          <w:rFonts w:ascii="Times New Roman" w:hAnsi="Times New Roman" w:cs="Times New Roman"/>
          <w:sz w:val="24"/>
          <w:szCs w:val="24"/>
        </w:rPr>
        <w:t>31 August 2015</w:t>
      </w:r>
    </w:p>
    <w:sectPr w:rsidR="00DD5B8A" w:rsidRPr="00367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73279" w14:textId="77777777" w:rsidR="00F50E76" w:rsidRDefault="00F50E76" w:rsidP="00564E3C">
      <w:r>
        <w:separator/>
      </w:r>
    </w:p>
  </w:endnote>
  <w:endnote w:type="continuationSeparator" w:id="0">
    <w:p w14:paraId="7FBAAB48" w14:textId="77777777" w:rsidR="00F50E76" w:rsidRDefault="00F50E76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89E3" w14:textId="77777777"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DAEDF" w14:textId="77777777"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67CAA">
      <w:rPr>
        <w:rFonts w:ascii="Times New Roman" w:hAnsi="Times New Roman" w:cs="Times New Roman"/>
        <w:noProof/>
        <w:sz w:val="24"/>
        <w:szCs w:val="24"/>
      </w:rPr>
      <w:t>5 November 2018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14:paraId="04FA5D1C" w14:textId="77777777"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98C7" w14:textId="77777777"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C5E8C" w14:textId="77777777" w:rsidR="00F50E76" w:rsidRDefault="00F50E76" w:rsidP="00564E3C">
      <w:r>
        <w:separator/>
      </w:r>
    </w:p>
  </w:footnote>
  <w:footnote w:type="continuationSeparator" w:id="0">
    <w:p w14:paraId="1FCC4415" w14:textId="77777777" w:rsidR="00F50E76" w:rsidRDefault="00F50E76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D561" w14:textId="77777777"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5B309" w14:textId="77777777"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C8F2" w14:textId="77777777"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76"/>
    <w:rsid w:val="00367CAA"/>
    <w:rsid w:val="00372DC6"/>
    <w:rsid w:val="00564E3C"/>
    <w:rsid w:val="0064591D"/>
    <w:rsid w:val="00DD5B8A"/>
    <w:rsid w:val="00EB41B8"/>
    <w:rsid w:val="00F14DE1"/>
    <w:rsid w:val="00F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C9EF"/>
  <w15:chartTrackingRefBased/>
  <w15:docId w15:val="{B7A58E3B-D7AC-4295-8A88-2BFD047D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E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2015-10-15T18:50:00Z</dcterms:created>
  <dcterms:modified xsi:type="dcterms:W3CDTF">2018-11-05T21:48:00Z</dcterms:modified>
</cp:coreProperties>
</file>