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BDEF" w14:textId="33B3F168" w:rsidR="00BA00AB" w:rsidRDefault="009700D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TAVERNER</w:t>
      </w:r>
      <w:r>
        <w:rPr>
          <w:rFonts w:cs="Times New Roman"/>
          <w:szCs w:val="24"/>
        </w:rPr>
        <w:t xml:space="preserve">       (d.1430)</w:t>
      </w:r>
    </w:p>
    <w:p w14:paraId="6A39F32F" w14:textId="16EF4564" w:rsidR="009700D0" w:rsidRDefault="009700D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Bridlington.</w:t>
      </w:r>
    </w:p>
    <w:p w14:paraId="35C87091" w14:textId="77777777" w:rsidR="009700D0" w:rsidRDefault="009700D0" w:rsidP="009139A6">
      <w:pPr>
        <w:pStyle w:val="NoSpacing"/>
        <w:rPr>
          <w:rFonts w:cs="Times New Roman"/>
          <w:szCs w:val="24"/>
        </w:rPr>
      </w:pPr>
    </w:p>
    <w:p w14:paraId="5A993194" w14:textId="77777777" w:rsidR="009700D0" w:rsidRDefault="009700D0" w:rsidP="009139A6">
      <w:pPr>
        <w:pStyle w:val="NoSpacing"/>
        <w:rPr>
          <w:rFonts w:cs="Times New Roman"/>
          <w:szCs w:val="24"/>
        </w:rPr>
      </w:pPr>
    </w:p>
    <w:p w14:paraId="738199CE" w14:textId="11B8FFA1" w:rsidR="009700D0" w:rsidRDefault="009700D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Dec.1429</w:t>
      </w:r>
      <w:r>
        <w:rPr>
          <w:rFonts w:cs="Times New Roman"/>
          <w:szCs w:val="24"/>
        </w:rPr>
        <w:tab/>
        <w:t>He made his Will.   (W.Y.R. p.165)</w:t>
      </w:r>
    </w:p>
    <w:p w14:paraId="2E33F5BB" w14:textId="03D9B36B" w:rsidR="009700D0" w:rsidRDefault="009700D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May1430</w:t>
      </w:r>
      <w:r>
        <w:rPr>
          <w:rFonts w:cs="Times New Roman"/>
          <w:szCs w:val="24"/>
        </w:rPr>
        <w:tab/>
        <w:t>He added a codicil to his Will.  (ibid.)</w:t>
      </w:r>
    </w:p>
    <w:p w14:paraId="02003C1B" w14:textId="103007ED" w:rsidR="009700D0" w:rsidRDefault="009700D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Jun.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Probate of his Will.   (ibid.)</w:t>
      </w:r>
    </w:p>
    <w:p w14:paraId="0AC4EFA4" w14:textId="77777777" w:rsidR="009700D0" w:rsidRDefault="009700D0" w:rsidP="009139A6">
      <w:pPr>
        <w:pStyle w:val="NoSpacing"/>
        <w:rPr>
          <w:rFonts w:cs="Times New Roman"/>
          <w:szCs w:val="24"/>
        </w:rPr>
      </w:pPr>
    </w:p>
    <w:p w14:paraId="2D66B808" w14:textId="77777777" w:rsidR="009700D0" w:rsidRDefault="009700D0" w:rsidP="009139A6">
      <w:pPr>
        <w:pStyle w:val="NoSpacing"/>
        <w:rPr>
          <w:rFonts w:cs="Times New Roman"/>
          <w:szCs w:val="24"/>
        </w:rPr>
      </w:pPr>
    </w:p>
    <w:p w14:paraId="458DA776" w14:textId="099F4F08" w:rsidR="009700D0" w:rsidRPr="009700D0" w:rsidRDefault="009700D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December 2023</w:t>
      </w:r>
    </w:p>
    <w:sectPr w:rsidR="009700D0" w:rsidRPr="00970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9C86" w14:textId="77777777" w:rsidR="009700D0" w:rsidRDefault="009700D0" w:rsidP="009139A6">
      <w:r>
        <w:separator/>
      </w:r>
    </w:p>
  </w:endnote>
  <w:endnote w:type="continuationSeparator" w:id="0">
    <w:p w14:paraId="31BBE8D3" w14:textId="77777777" w:rsidR="009700D0" w:rsidRDefault="009700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272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51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EDAA" w14:textId="77777777" w:rsidR="009700D0" w:rsidRDefault="009700D0" w:rsidP="009139A6">
      <w:r>
        <w:separator/>
      </w:r>
    </w:p>
  </w:footnote>
  <w:footnote w:type="continuationSeparator" w:id="0">
    <w:p w14:paraId="00DE3C8F" w14:textId="77777777" w:rsidR="009700D0" w:rsidRDefault="009700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11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7E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B25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D0"/>
    <w:rsid w:val="000666E0"/>
    <w:rsid w:val="002510B7"/>
    <w:rsid w:val="005C130B"/>
    <w:rsid w:val="00826F5C"/>
    <w:rsid w:val="009139A6"/>
    <w:rsid w:val="009448BB"/>
    <w:rsid w:val="00947624"/>
    <w:rsid w:val="009700D0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017D"/>
  <w15:chartTrackingRefBased/>
  <w15:docId w15:val="{2F3967C8-833E-4281-90FF-DF44B11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2023-12-24T12:30:00Z</dcterms:created>
  <dcterms:modified xsi:type="dcterms:W3CDTF">2023-12-24T12:34:00Z</dcterms:modified>
</cp:coreProperties>
</file>