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7F9B0" w14:textId="77777777" w:rsidR="00FE5C54" w:rsidRDefault="00FE5C54" w:rsidP="00FE5C5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William TAVERNER</w:t>
      </w:r>
      <w:r>
        <w:rPr>
          <w:rFonts w:ascii="Times New Roman" w:hAnsi="Times New Roman" w:cs="Times New Roman"/>
          <w:sz w:val="24"/>
          <w:szCs w:val="24"/>
        </w:rPr>
        <w:t xml:space="preserve">       (fl.1438)</w:t>
      </w:r>
    </w:p>
    <w:p w14:paraId="1492AF01" w14:textId="77777777" w:rsidR="00FE5C54" w:rsidRDefault="00FE5C54" w:rsidP="00FE5C5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A507993" w14:textId="77777777" w:rsidR="00FE5C54" w:rsidRDefault="00FE5C54" w:rsidP="00FE5C5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C54EFCA" w14:textId="77777777" w:rsidR="00FE5C54" w:rsidRDefault="00FE5C54" w:rsidP="00FE5C54">
      <w:pPr>
        <w:pStyle w:val="NoSpacing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 Mar.1438</w:t>
      </w:r>
      <w:r>
        <w:rPr>
          <w:rFonts w:ascii="Times New Roman" w:hAnsi="Times New Roman" w:cs="Times New Roman"/>
          <w:sz w:val="24"/>
          <w:szCs w:val="24"/>
        </w:rPr>
        <w:tab/>
        <w:t xml:space="preserve"> He was a juror on the inquisition mandamus held in Guildhall, London, into lands of John Beverlee and his wife, Amice.</w:t>
      </w:r>
    </w:p>
    <w:p w14:paraId="41800E18" w14:textId="047A1ABF" w:rsidR="00FE5C54" w:rsidRDefault="00FE5C54" w:rsidP="00FE5C54">
      <w:pPr>
        <w:pStyle w:val="NoSpacing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(www.inquisitionspostmortem.ac.uk  ref. eCIPM 25-102)</w:t>
      </w:r>
    </w:p>
    <w:p w14:paraId="2AC63FF3" w14:textId="77777777" w:rsidR="00722300" w:rsidRDefault="00722300" w:rsidP="0072230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 May1438</w:t>
      </w:r>
      <w:r>
        <w:rPr>
          <w:rFonts w:ascii="Times New Roman" w:hAnsi="Times New Roman" w:cs="Times New Roman"/>
          <w:sz w:val="24"/>
          <w:szCs w:val="24"/>
        </w:rPr>
        <w:tab/>
        <w:t>He was a juror on the inquisition mandamus held in Guildhall, London, into</w:t>
      </w:r>
    </w:p>
    <w:p w14:paraId="12901A02" w14:textId="77777777" w:rsidR="00722300" w:rsidRDefault="00722300" w:rsidP="0072230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lands of John Beverlee(d.1380).</w:t>
      </w:r>
    </w:p>
    <w:p w14:paraId="68A99644" w14:textId="028E169F" w:rsidR="00FE5C54" w:rsidRDefault="00722300" w:rsidP="00FE5C5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(www.inquisitionspostmortem.ac.uk  ref. eCIPM 25-102)</w:t>
      </w:r>
    </w:p>
    <w:p w14:paraId="4CF6AFF4" w14:textId="77777777" w:rsidR="00FE5C54" w:rsidRDefault="00FE5C54" w:rsidP="00FE5C5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EC90A25" w14:textId="77777777" w:rsidR="00FE5C54" w:rsidRDefault="00FE5C54" w:rsidP="00FE5C5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196F37F" w14:textId="20067727" w:rsidR="00FE5C54" w:rsidRDefault="00FE5C54" w:rsidP="00FE5C5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June 2021</w:t>
      </w:r>
    </w:p>
    <w:p w14:paraId="3315DF26" w14:textId="7D309959" w:rsidR="00722300" w:rsidRDefault="00722300" w:rsidP="00FE5C5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 March 2022</w:t>
      </w:r>
    </w:p>
    <w:p w14:paraId="17654D06" w14:textId="470848F8" w:rsidR="00BA00AB" w:rsidRPr="00FE5C54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FE5C5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BAA0BD" w14:textId="77777777" w:rsidR="00030E8F" w:rsidRDefault="00030E8F" w:rsidP="009139A6">
      <w:r>
        <w:separator/>
      </w:r>
    </w:p>
  </w:endnote>
  <w:endnote w:type="continuationSeparator" w:id="0">
    <w:p w14:paraId="7A692103" w14:textId="77777777" w:rsidR="00030E8F" w:rsidRDefault="00030E8F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E7207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CE963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D4906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6E8861" w14:textId="77777777" w:rsidR="00030E8F" w:rsidRDefault="00030E8F" w:rsidP="009139A6">
      <w:r>
        <w:separator/>
      </w:r>
    </w:p>
  </w:footnote>
  <w:footnote w:type="continuationSeparator" w:id="0">
    <w:p w14:paraId="2BE2DB94" w14:textId="77777777" w:rsidR="00030E8F" w:rsidRDefault="00030E8F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30D38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29F32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D79E2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C54"/>
    <w:rsid w:val="00030E8F"/>
    <w:rsid w:val="000666E0"/>
    <w:rsid w:val="002510B7"/>
    <w:rsid w:val="005C130B"/>
    <w:rsid w:val="00722300"/>
    <w:rsid w:val="00826F5C"/>
    <w:rsid w:val="009139A6"/>
    <w:rsid w:val="009448BB"/>
    <w:rsid w:val="00A3176C"/>
    <w:rsid w:val="00AE65F8"/>
    <w:rsid w:val="00BA00AB"/>
    <w:rsid w:val="00CB4ED9"/>
    <w:rsid w:val="00EB3209"/>
    <w:rsid w:val="00F5287F"/>
    <w:rsid w:val="00FE5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86CDCE"/>
  <w15:chartTrackingRefBased/>
  <w15:docId w15:val="{AE99656F-F1EF-4AC1-AC24-D25595CD9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3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2</cp:revision>
  <dcterms:created xsi:type="dcterms:W3CDTF">2021-06-02T18:51:00Z</dcterms:created>
  <dcterms:modified xsi:type="dcterms:W3CDTF">2022-03-30T08:04:00Z</dcterms:modified>
</cp:coreProperties>
</file>