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9D4" w:rsidRDefault="006F69D4" w:rsidP="006F69D4">
      <w:pPr>
        <w:pStyle w:val="NoSpacing"/>
      </w:pPr>
      <w:r>
        <w:rPr>
          <w:u w:val="single"/>
        </w:rPr>
        <w:t>William TEBBALD</w:t>
      </w:r>
      <w:r>
        <w:t xml:space="preserve">  </w:t>
      </w:r>
      <w:proofErr w:type="gramStart"/>
      <w:r>
        <w:t xml:space="preserve">   (</w:t>
      </w:r>
      <w:proofErr w:type="gramEnd"/>
      <w:r>
        <w:t>d.1489)</w:t>
      </w:r>
    </w:p>
    <w:p w:rsidR="006F69D4" w:rsidRDefault="006F69D4" w:rsidP="006F69D4">
      <w:pPr>
        <w:pStyle w:val="NoSpacing"/>
      </w:pPr>
      <w:r>
        <w:t>Prior of Barnwell, Cambridgeshire.</w:t>
      </w:r>
    </w:p>
    <w:p w:rsidR="006F69D4" w:rsidRDefault="006F69D4" w:rsidP="006F69D4">
      <w:pPr>
        <w:pStyle w:val="NoSpacing"/>
      </w:pPr>
    </w:p>
    <w:p w:rsidR="006F69D4" w:rsidRDefault="006F69D4" w:rsidP="006F69D4">
      <w:pPr>
        <w:pStyle w:val="NoSpacing"/>
      </w:pPr>
    </w:p>
    <w:p w:rsidR="006F69D4" w:rsidRDefault="006F69D4" w:rsidP="006F69D4">
      <w:pPr>
        <w:pStyle w:val="NoSpacing"/>
      </w:pPr>
      <w:r>
        <w:t>26 Nov.1474</w:t>
      </w:r>
      <w:r>
        <w:tab/>
        <w:t>He was elected Prior.</w:t>
      </w:r>
    </w:p>
    <w:p w:rsidR="006F69D4" w:rsidRDefault="006F69D4" w:rsidP="006F69D4">
      <w:pPr>
        <w:pStyle w:val="NoSpacing"/>
      </w:pPr>
      <w:r>
        <w:tab/>
      </w:r>
      <w:r>
        <w:tab/>
        <w:t>(“A History of the County of Cambridge and the Isle of Ely” vol.2 pp.234-49)</w:t>
      </w:r>
    </w:p>
    <w:p w:rsidR="006F69D4" w:rsidRDefault="006F69D4" w:rsidP="006F69D4">
      <w:pPr>
        <w:pStyle w:val="NoSpacing"/>
      </w:pPr>
      <w:r>
        <w:t xml:space="preserve">  6 Aug.1489</w:t>
      </w:r>
      <w:r>
        <w:tab/>
        <w:t>He died.   (ibid.)</w:t>
      </w:r>
    </w:p>
    <w:p w:rsidR="006F69D4" w:rsidRDefault="006F69D4" w:rsidP="006F69D4">
      <w:pPr>
        <w:pStyle w:val="NoSpacing"/>
      </w:pPr>
    </w:p>
    <w:p w:rsidR="006F69D4" w:rsidRDefault="006F69D4" w:rsidP="006F69D4">
      <w:pPr>
        <w:pStyle w:val="NoSpacing"/>
      </w:pPr>
    </w:p>
    <w:p w:rsidR="006F69D4" w:rsidRDefault="006F69D4" w:rsidP="006F69D4">
      <w:pPr>
        <w:pStyle w:val="NoSpacing"/>
      </w:pPr>
      <w:r>
        <w:t>7 December 2017</w:t>
      </w:r>
    </w:p>
    <w:p w:rsidR="006B2F86" w:rsidRPr="00E71FC3" w:rsidRDefault="006F69D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9D4" w:rsidRDefault="006F69D4" w:rsidP="00E71FC3">
      <w:pPr>
        <w:spacing w:after="0" w:line="240" w:lineRule="auto"/>
      </w:pPr>
      <w:r>
        <w:separator/>
      </w:r>
    </w:p>
  </w:endnote>
  <w:endnote w:type="continuationSeparator" w:id="0">
    <w:p w:rsidR="006F69D4" w:rsidRDefault="006F69D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9D4" w:rsidRDefault="006F69D4" w:rsidP="00E71FC3">
      <w:pPr>
        <w:spacing w:after="0" w:line="240" w:lineRule="auto"/>
      </w:pPr>
      <w:r>
        <w:separator/>
      </w:r>
    </w:p>
  </w:footnote>
  <w:footnote w:type="continuationSeparator" w:id="0">
    <w:p w:rsidR="006F69D4" w:rsidRDefault="006F69D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D4"/>
    <w:rsid w:val="001A7C09"/>
    <w:rsid w:val="00577BD5"/>
    <w:rsid w:val="00656CBA"/>
    <w:rsid w:val="006A1F77"/>
    <w:rsid w:val="006F69D4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082DC-9EAD-41D3-9B61-E331D0BC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2017-12-17T21:33:00Z</dcterms:created>
  <dcterms:modified xsi:type="dcterms:W3CDTF">2017-12-17T21:34:00Z</dcterms:modified>
</cp:coreProperties>
</file>