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8D3" w14:textId="6B61DAF9" w:rsidR="00BA00AB" w:rsidRDefault="00E065A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Alice TEBBE</w:t>
      </w:r>
      <w:r>
        <w:rPr>
          <w:rFonts w:cs="Times New Roman"/>
          <w:szCs w:val="24"/>
        </w:rPr>
        <w:t xml:space="preserve">      (d.1445)</w:t>
      </w:r>
    </w:p>
    <w:p w14:paraId="2492877E" w14:textId="2E232AAB" w:rsidR="00E065AD" w:rsidRDefault="00E065A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York.</w:t>
      </w:r>
    </w:p>
    <w:p w14:paraId="2F86CEAB" w14:textId="77777777" w:rsidR="00E065AD" w:rsidRDefault="00E065AD" w:rsidP="009139A6">
      <w:pPr>
        <w:pStyle w:val="NoSpacing"/>
        <w:rPr>
          <w:rFonts w:cs="Times New Roman"/>
          <w:szCs w:val="24"/>
        </w:rPr>
      </w:pPr>
    </w:p>
    <w:p w14:paraId="337D4B2A" w14:textId="77777777" w:rsidR="00E065AD" w:rsidRDefault="00E065AD" w:rsidP="009139A6">
      <w:pPr>
        <w:pStyle w:val="NoSpacing"/>
        <w:rPr>
          <w:rFonts w:cs="Times New Roman"/>
          <w:szCs w:val="24"/>
        </w:rPr>
      </w:pPr>
    </w:p>
    <w:p w14:paraId="2C1C5AED" w14:textId="133CB8F8" w:rsidR="00E065AD" w:rsidRDefault="00E065AD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Jul.</w:t>
      </w:r>
      <w:r>
        <w:rPr>
          <w:rFonts w:cs="Times New Roman"/>
          <w:szCs w:val="24"/>
        </w:rPr>
        <w:tab/>
        <w:t>144</w:t>
      </w:r>
      <w:r w:rsidR="007270DE">
        <w:rPr>
          <w:rFonts w:cs="Times New Roman"/>
          <w:szCs w:val="24"/>
        </w:rPr>
        <w:t>5</w:t>
      </w:r>
      <w:r>
        <w:rPr>
          <w:rFonts w:cs="Times New Roman"/>
          <w:szCs w:val="24"/>
        </w:rPr>
        <w:tab/>
      </w:r>
      <w:r w:rsidR="007270DE">
        <w:rPr>
          <w:rFonts w:cs="Times New Roman"/>
          <w:szCs w:val="24"/>
        </w:rPr>
        <w:t>She made her Will.   (W.Y.R. p.165)</w:t>
      </w:r>
    </w:p>
    <w:p w14:paraId="201F63EC" w14:textId="0DA6894C" w:rsidR="007270DE" w:rsidRDefault="007270D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4 Aug.</w:t>
      </w:r>
      <w:r>
        <w:rPr>
          <w:rFonts w:cs="Times New Roman"/>
          <w:szCs w:val="24"/>
        </w:rPr>
        <w:tab/>
        <w:t>Probate of her Will.   (ibid.)</w:t>
      </w:r>
    </w:p>
    <w:p w14:paraId="69297DC4" w14:textId="77777777" w:rsidR="007270DE" w:rsidRDefault="007270DE" w:rsidP="009139A6">
      <w:pPr>
        <w:pStyle w:val="NoSpacing"/>
        <w:rPr>
          <w:rFonts w:cs="Times New Roman"/>
          <w:szCs w:val="24"/>
        </w:rPr>
      </w:pPr>
    </w:p>
    <w:p w14:paraId="34528AAF" w14:textId="77777777" w:rsidR="007270DE" w:rsidRDefault="007270DE" w:rsidP="009139A6">
      <w:pPr>
        <w:pStyle w:val="NoSpacing"/>
        <w:rPr>
          <w:rFonts w:cs="Times New Roman"/>
          <w:szCs w:val="24"/>
        </w:rPr>
      </w:pPr>
    </w:p>
    <w:p w14:paraId="40E4E8C4" w14:textId="7E61DD75" w:rsidR="007270DE" w:rsidRPr="00E065AD" w:rsidRDefault="007270DE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December 2023</w:t>
      </w:r>
    </w:p>
    <w:sectPr w:rsidR="007270DE" w:rsidRPr="00E06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D4AF" w14:textId="77777777" w:rsidR="00E065AD" w:rsidRDefault="00E065AD" w:rsidP="009139A6">
      <w:r>
        <w:separator/>
      </w:r>
    </w:p>
  </w:endnote>
  <w:endnote w:type="continuationSeparator" w:id="0">
    <w:p w14:paraId="758A1278" w14:textId="77777777" w:rsidR="00E065AD" w:rsidRDefault="00E065A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091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E08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4A0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9DF1" w14:textId="77777777" w:rsidR="00E065AD" w:rsidRDefault="00E065AD" w:rsidP="009139A6">
      <w:r>
        <w:separator/>
      </w:r>
    </w:p>
  </w:footnote>
  <w:footnote w:type="continuationSeparator" w:id="0">
    <w:p w14:paraId="2047950B" w14:textId="77777777" w:rsidR="00E065AD" w:rsidRDefault="00E065A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29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27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E80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AD"/>
    <w:rsid w:val="000666E0"/>
    <w:rsid w:val="002510B7"/>
    <w:rsid w:val="005C130B"/>
    <w:rsid w:val="007270DE"/>
    <w:rsid w:val="00826F5C"/>
    <w:rsid w:val="009139A6"/>
    <w:rsid w:val="009448BB"/>
    <w:rsid w:val="00947624"/>
    <w:rsid w:val="00A3176C"/>
    <w:rsid w:val="00AE65F8"/>
    <w:rsid w:val="00BA00AB"/>
    <w:rsid w:val="00CB4ED9"/>
    <w:rsid w:val="00E065AD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AF98"/>
  <w15:chartTrackingRefBased/>
  <w15:docId w15:val="{775C880C-E809-4053-8C6A-E98A6FD5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2023-12-25T11:19:00Z</dcterms:created>
  <dcterms:modified xsi:type="dcterms:W3CDTF">2023-12-25T11:33:00Z</dcterms:modified>
</cp:coreProperties>
</file>