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FD5D" w14:textId="77777777" w:rsidR="00074FF2" w:rsidRDefault="00074FF2" w:rsidP="00074FF2">
      <w:pPr>
        <w:pStyle w:val="NoSpacing"/>
      </w:pPr>
      <w:r>
        <w:rPr>
          <w:u w:val="single"/>
        </w:rPr>
        <w:t>John TEBOLD, the elder</w:t>
      </w:r>
      <w:r>
        <w:t xml:space="preserve">   </w:t>
      </w:r>
      <w:proofErr w:type="gramStart"/>
      <w:r>
        <w:t xml:space="preserve">   (</w:t>
      </w:r>
      <w:proofErr w:type="gramEnd"/>
      <w:r>
        <w:t>fl.1501)</w:t>
      </w:r>
    </w:p>
    <w:p w14:paraId="28F3AC2F" w14:textId="77777777" w:rsidR="00074FF2" w:rsidRDefault="00074FF2" w:rsidP="00074FF2">
      <w:pPr>
        <w:pStyle w:val="NoSpacing"/>
      </w:pPr>
      <w:r>
        <w:t>of Seal, Kent.</w:t>
      </w:r>
    </w:p>
    <w:p w14:paraId="272140EC" w14:textId="77777777" w:rsidR="00074FF2" w:rsidRDefault="00074FF2" w:rsidP="00074FF2">
      <w:pPr>
        <w:pStyle w:val="NoSpacing"/>
      </w:pPr>
    </w:p>
    <w:p w14:paraId="41C459E7" w14:textId="77777777" w:rsidR="00074FF2" w:rsidRDefault="00074FF2" w:rsidP="00074FF2">
      <w:pPr>
        <w:pStyle w:val="NoSpacing"/>
      </w:pPr>
    </w:p>
    <w:p w14:paraId="24B9C74A" w14:textId="77777777" w:rsidR="00074FF2" w:rsidRDefault="00074FF2" w:rsidP="00074FF2">
      <w:pPr>
        <w:pStyle w:val="NoSpacing"/>
      </w:pPr>
      <w:r>
        <w:tab/>
        <w:t>1501</w:t>
      </w:r>
      <w:r>
        <w:tab/>
        <w:t>He made his Will, in which he left £6 13s 4d to the church of Seal for a</w:t>
      </w:r>
    </w:p>
    <w:p w14:paraId="061F2998" w14:textId="77777777" w:rsidR="00074FF2" w:rsidRDefault="00074FF2" w:rsidP="00074FF2">
      <w:pPr>
        <w:pStyle w:val="NoSpacing"/>
      </w:pPr>
      <w:r>
        <w:tab/>
      </w:r>
      <w:r>
        <w:tab/>
        <w:t>cope.</w:t>
      </w:r>
    </w:p>
    <w:p w14:paraId="748B592C" w14:textId="77777777" w:rsidR="00074FF2" w:rsidRDefault="00074FF2" w:rsidP="00074FF2">
      <w:pPr>
        <w:pStyle w:val="NoSpacing"/>
      </w:pPr>
      <w:r>
        <w:tab/>
      </w:r>
      <w:r>
        <w:tab/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p.67)</w:t>
      </w:r>
    </w:p>
    <w:p w14:paraId="20E8EC97" w14:textId="77777777" w:rsidR="00074FF2" w:rsidRDefault="00074FF2" w:rsidP="00074FF2">
      <w:pPr>
        <w:pStyle w:val="NoSpacing"/>
      </w:pPr>
    </w:p>
    <w:p w14:paraId="22C91D39" w14:textId="77777777" w:rsidR="00074FF2" w:rsidRDefault="00074FF2" w:rsidP="00074FF2">
      <w:pPr>
        <w:pStyle w:val="NoSpacing"/>
      </w:pPr>
    </w:p>
    <w:p w14:paraId="1872C84F" w14:textId="77777777" w:rsidR="00074FF2" w:rsidRDefault="00074FF2" w:rsidP="00074FF2">
      <w:pPr>
        <w:pStyle w:val="NoSpacing"/>
      </w:pPr>
      <w:r>
        <w:t>2 April 2019</w:t>
      </w:r>
    </w:p>
    <w:p w14:paraId="46332AB3" w14:textId="77777777" w:rsidR="006B2F86" w:rsidRPr="00E71FC3" w:rsidRDefault="00074FF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83AF" w14:textId="77777777" w:rsidR="00074FF2" w:rsidRDefault="00074FF2" w:rsidP="00E71FC3">
      <w:pPr>
        <w:spacing w:after="0" w:line="240" w:lineRule="auto"/>
      </w:pPr>
      <w:r>
        <w:separator/>
      </w:r>
    </w:p>
  </w:endnote>
  <w:endnote w:type="continuationSeparator" w:id="0">
    <w:p w14:paraId="2F4E13B9" w14:textId="77777777" w:rsidR="00074FF2" w:rsidRDefault="00074FF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538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F0D1" w14:textId="77777777" w:rsidR="00074FF2" w:rsidRDefault="00074FF2" w:rsidP="00E71FC3">
      <w:pPr>
        <w:spacing w:after="0" w:line="240" w:lineRule="auto"/>
      </w:pPr>
      <w:r>
        <w:separator/>
      </w:r>
    </w:p>
  </w:footnote>
  <w:footnote w:type="continuationSeparator" w:id="0">
    <w:p w14:paraId="6B33C055" w14:textId="77777777" w:rsidR="00074FF2" w:rsidRDefault="00074FF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F2"/>
    <w:rsid w:val="00074FF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9E6C"/>
  <w15:chartTrackingRefBased/>
  <w15:docId w15:val="{49CDD5F0-EDD9-4634-9786-E7B28508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2019-04-07T20:30:00Z</dcterms:created>
  <dcterms:modified xsi:type="dcterms:W3CDTF">2019-04-07T20:31:00Z</dcterms:modified>
</cp:coreProperties>
</file>